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709"/>
        <w:gridCol w:w="8902"/>
      </w:tblGrid>
      <w:tr w:rsidR="0011388F" w:rsidRPr="0011388F" w:rsidTr="007D25A9">
        <w:trPr>
          <w:trHeight w:val="286"/>
        </w:trPr>
        <w:tc>
          <w:tcPr>
            <w:tcW w:w="1163" w:type="dxa"/>
            <w:gridSpan w:val="2"/>
            <w:shd w:val="clear" w:color="auto" w:fill="auto"/>
            <w:vAlign w:val="center"/>
          </w:tcPr>
          <w:p w:rsidR="00D12C05" w:rsidRPr="0011388F" w:rsidRDefault="00D12C05" w:rsidP="00D5441E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Fecha: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D12C05" w:rsidRPr="0011388F" w:rsidRDefault="00D12C05" w:rsidP="00D5441E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262"/>
        </w:trPr>
        <w:tc>
          <w:tcPr>
            <w:tcW w:w="1163" w:type="dxa"/>
            <w:gridSpan w:val="2"/>
            <w:shd w:val="clear" w:color="auto" w:fill="auto"/>
            <w:vAlign w:val="center"/>
          </w:tcPr>
          <w:p w:rsidR="00D12C05" w:rsidRPr="0011388F" w:rsidRDefault="00D12C05" w:rsidP="00D5441E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Hora: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D12C05" w:rsidRPr="0011388F" w:rsidRDefault="00D12C05" w:rsidP="00D5441E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280"/>
        </w:trPr>
        <w:tc>
          <w:tcPr>
            <w:tcW w:w="1163" w:type="dxa"/>
            <w:gridSpan w:val="2"/>
            <w:shd w:val="clear" w:color="auto" w:fill="auto"/>
            <w:vAlign w:val="center"/>
          </w:tcPr>
          <w:p w:rsidR="00D12C05" w:rsidRPr="0011388F" w:rsidRDefault="00D12C05" w:rsidP="00D5441E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Lugar: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D12C05" w:rsidRPr="0011388F" w:rsidRDefault="00D12C05" w:rsidP="00D5441E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11388F" w:rsidRPr="0011388F" w:rsidTr="007D25A9">
        <w:trPr>
          <w:trHeight w:val="270"/>
        </w:trPr>
        <w:tc>
          <w:tcPr>
            <w:tcW w:w="1163" w:type="dxa"/>
            <w:gridSpan w:val="2"/>
            <w:shd w:val="clear" w:color="auto" w:fill="auto"/>
            <w:vAlign w:val="center"/>
          </w:tcPr>
          <w:p w:rsidR="00FB26E5" w:rsidRPr="0011388F" w:rsidRDefault="00FB26E5" w:rsidP="00D5441E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Tema: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64662F" w:rsidRPr="0011388F" w:rsidRDefault="0064662F" w:rsidP="00D5441E">
            <w:pPr>
              <w:rPr>
                <w:rFonts w:ascii="Arial Narrow" w:hAnsi="Arial Narrow" w:cs="Arial"/>
                <w:szCs w:val="16"/>
              </w:rPr>
            </w:pPr>
          </w:p>
        </w:tc>
      </w:tr>
      <w:tr w:rsidR="0011388F" w:rsidRPr="0011388F" w:rsidTr="00D5441E">
        <w:trPr>
          <w:trHeight w:val="416"/>
        </w:trPr>
        <w:tc>
          <w:tcPr>
            <w:tcW w:w="10065" w:type="dxa"/>
            <w:gridSpan w:val="3"/>
            <w:shd w:val="clear" w:color="auto" w:fill="244061" w:themeFill="accent1" w:themeFillShade="80"/>
            <w:vAlign w:val="center"/>
          </w:tcPr>
          <w:p w:rsidR="00D12C05" w:rsidRPr="0011388F" w:rsidRDefault="00D12C05" w:rsidP="00D5441E">
            <w:pPr>
              <w:tabs>
                <w:tab w:val="left" w:pos="3792"/>
                <w:tab w:val="center" w:pos="470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88F">
              <w:rPr>
                <w:rFonts w:ascii="Arial" w:hAnsi="Arial" w:cs="Arial"/>
                <w:b/>
                <w:sz w:val="24"/>
                <w:szCs w:val="24"/>
              </w:rPr>
              <w:t>AGENDA</w:t>
            </w:r>
            <w:r w:rsidRPr="001138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1388F" w:rsidRPr="0011388F" w:rsidTr="007D25A9">
        <w:trPr>
          <w:trHeight w:val="20"/>
        </w:trPr>
        <w:tc>
          <w:tcPr>
            <w:tcW w:w="454" w:type="dxa"/>
            <w:shd w:val="clear" w:color="auto" w:fill="auto"/>
            <w:vAlign w:val="center"/>
          </w:tcPr>
          <w:p w:rsidR="00D12C05" w:rsidRPr="0011388F" w:rsidRDefault="00D12C05" w:rsidP="00257948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611" w:type="dxa"/>
            <w:gridSpan w:val="2"/>
            <w:shd w:val="clear" w:color="auto" w:fill="auto"/>
            <w:vAlign w:val="center"/>
          </w:tcPr>
          <w:p w:rsidR="00257948" w:rsidRPr="0011388F" w:rsidRDefault="00257948" w:rsidP="00D5441E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20"/>
        </w:trPr>
        <w:tc>
          <w:tcPr>
            <w:tcW w:w="454" w:type="dxa"/>
            <w:shd w:val="clear" w:color="auto" w:fill="auto"/>
            <w:vAlign w:val="center"/>
          </w:tcPr>
          <w:p w:rsidR="007B0A1B" w:rsidRPr="0011388F" w:rsidRDefault="007B0A1B" w:rsidP="00257948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611" w:type="dxa"/>
            <w:gridSpan w:val="2"/>
            <w:shd w:val="clear" w:color="auto" w:fill="auto"/>
            <w:vAlign w:val="center"/>
          </w:tcPr>
          <w:p w:rsidR="00257948" w:rsidRPr="0011388F" w:rsidRDefault="00257948" w:rsidP="00D5441E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20"/>
        </w:trPr>
        <w:tc>
          <w:tcPr>
            <w:tcW w:w="454" w:type="dxa"/>
            <w:shd w:val="clear" w:color="auto" w:fill="auto"/>
            <w:vAlign w:val="center"/>
          </w:tcPr>
          <w:p w:rsidR="005126F5" w:rsidRPr="0011388F" w:rsidRDefault="005126F5" w:rsidP="00257948">
            <w:pPr>
              <w:numPr>
                <w:ilvl w:val="0"/>
                <w:numId w:val="12"/>
              </w:numPr>
              <w:spacing w:before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611" w:type="dxa"/>
            <w:gridSpan w:val="2"/>
            <w:shd w:val="clear" w:color="auto" w:fill="auto"/>
            <w:vAlign w:val="center"/>
          </w:tcPr>
          <w:p w:rsidR="005126F5" w:rsidRPr="0011388F" w:rsidRDefault="005126F5" w:rsidP="00D5441E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20"/>
        </w:trPr>
        <w:tc>
          <w:tcPr>
            <w:tcW w:w="454" w:type="dxa"/>
            <w:shd w:val="clear" w:color="auto" w:fill="auto"/>
            <w:vAlign w:val="center"/>
          </w:tcPr>
          <w:p w:rsidR="008B5494" w:rsidRPr="0011388F" w:rsidRDefault="008B5494" w:rsidP="001703C4">
            <w:pPr>
              <w:pStyle w:val="Prrafodelista"/>
              <w:numPr>
                <w:ilvl w:val="0"/>
                <w:numId w:val="12"/>
              </w:numPr>
              <w:spacing w:before="120"/>
              <w:rPr>
                <w:rFonts w:cs="Arial"/>
                <w:sz w:val="20"/>
                <w:szCs w:val="22"/>
              </w:rPr>
            </w:pPr>
          </w:p>
        </w:tc>
        <w:tc>
          <w:tcPr>
            <w:tcW w:w="9611" w:type="dxa"/>
            <w:gridSpan w:val="2"/>
            <w:shd w:val="clear" w:color="auto" w:fill="auto"/>
            <w:vAlign w:val="center"/>
          </w:tcPr>
          <w:p w:rsidR="00594CE5" w:rsidRPr="0011388F" w:rsidRDefault="00594CE5" w:rsidP="00D5441E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20"/>
        </w:trPr>
        <w:tc>
          <w:tcPr>
            <w:tcW w:w="454" w:type="dxa"/>
            <w:shd w:val="clear" w:color="auto" w:fill="auto"/>
            <w:vAlign w:val="center"/>
          </w:tcPr>
          <w:p w:rsidR="00A52F17" w:rsidRPr="0011388F" w:rsidRDefault="00A52F17" w:rsidP="001703C4">
            <w:pPr>
              <w:pStyle w:val="Prrafodelista"/>
              <w:numPr>
                <w:ilvl w:val="0"/>
                <w:numId w:val="12"/>
              </w:numPr>
              <w:spacing w:before="120"/>
              <w:rPr>
                <w:rFonts w:cs="Arial"/>
                <w:sz w:val="20"/>
                <w:szCs w:val="22"/>
              </w:rPr>
            </w:pPr>
          </w:p>
        </w:tc>
        <w:tc>
          <w:tcPr>
            <w:tcW w:w="9611" w:type="dxa"/>
            <w:gridSpan w:val="2"/>
            <w:shd w:val="clear" w:color="auto" w:fill="auto"/>
            <w:vAlign w:val="center"/>
          </w:tcPr>
          <w:p w:rsidR="00A52F17" w:rsidRPr="0011388F" w:rsidRDefault="00A52F17" w:rsidP="00D5441E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3A49C4" w:rsidRDefault="003A49C4" w:rsidP="00D12C0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50"/>
      </w:tblGrid>
      <w:tr w:rsidR="0011388F" w:rsidRPr="0011388F" w:rsidTr="007D25A9">
        <w:trPr>
          <w:trHeight w:val="368"/>
          <w:tblHeader/>
        </w:trPr>
        <w:tc>
          <w:tcPr>
            <w:tcW w:w="10075" w:type="dxa"/>
            <w:gridSpan w:val="2"/>
            <w:shd w:val="clear" w:color="auto" w:fill="244061" w:themeFill="accent1" w:themeFillShade="80"/>
            <w:vAlign w:val="center"/>
          </w:tcPr>
          <w:p w:rsidR="00D12C05" w:rsidRPr="0011388F" w:rsidRDefault="00D12C05" w:rsidP="00D5441E">
            <w:pPr>
              <w:tabs>
                <w:tab w:val="left" w:pos="3792"/>
                <w:tab w:val="center" w:pos="470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88F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Pr="0011388F">
              <w:rPr>
                <w:rFonts w:ascii="Arial" w:hAnsi="Arial" w:cs="Arial"/>
                <w:b/>
                <w:sz w:val="22"/>
                <w:szCs w:val="22"/>
              </w:rPr>
              <w:t xml:space="preserve"> DE LA AGENDA:</w:t>
            </w:r>
          </w:p>
        </w:tc>
      </w:tr>
      <w:tr w:rsidR="0011388F" w:rsidRPr="0011388F" w:rsidTr="007D25A9">
        <w:trPr>
          <w:trHeight w:val="416"/>
        </w:trPr>
        <w:tc>
          <w:tcPr>
            <w:tcW w:w="425" w:type="dxa"/>
            <w:shd w:val="clear" w:color="auto" w:fill="auto"/>
            <w:vAlign w:val="center"/>
          </w:tcPr>
          <w:p w:rsidR="00D12C05" w:rsidRPr="0011388F" w:rsidRDefault="007D25A9" w:rsidP="007D25A9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9649" w:type="dxa"/>
            <w:shd w:val="clear" w:color="auto" w:fill="auto"/>
            <w:vAlign w:val="center"/>
          </w:tcPr>
          <w:p w:rsidR="007D25A9" w:rsidRPr="0011388F" w:rsidRDefault="007D25A9" w:rsidP="007D25A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422"/>
        </w:trPr>
        <w:tc>
          <w:tcPr>
            <w:tcW w:w="425" w:type="dxa"/>
            <w:shd w:val="clear" w:color="auto" w:fill="auto"/>
            <w:vAlign w:val="center"/>
          </w:tcPr>
          <w:p w:rsidR="007D25A9" w:rsidRPr="0011388F" w:rsidRDefault="007D25A9" w:rsidP="007D25A9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9649" w:type="dxa"/>
            <w:shd w:val="clear" w:color="auto" w:fill="auto"/>
            <w:vAlign w:val="center"/>
          </w:tcPr>
          <w:p w:rsidR="007D25A9" w:rsidRPr="0011388F" w:rsidRDefault="007D25A9" w:rsidP="007D25A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400"/>
        </w:trPr>
        <w:tc>
          <w:tcPr>
            <w:tcW w:w="425" w:type="dxa"/>
            <w:shd w:val="clear" w:color="auto" w:fill="auto"/>
            <w:vAlign w:val="center"/>
          </w:tcPr>
          <w:p w:rsidR="007D25A9" w:rsidRPr="0011388F" w:rsidRDefault="007D25A9" w:rsidP="007D25A9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9649" w:type="dxa"/>
            <w:shd w:val="clear" w:color="auto" w:fill="auto"/>
            <w:vAlign w:val="center"/>
          </w:tcPr>
          <w:p w:rsidR="007D25A9" w:rsidRPr="0011388F" w:rsidRDefault="007D25A9" w:rsidP="007D25A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420"/>
        </w:trPr>
        <w:tc>
          <w:tcPr>
            <w:tcW w:w="425" w:type="dxa"/>
            <w:shd w:val="clear" w:color="auto" w:fill="auto"/>
            <w:vAlign w:val="center"/>
          </w:tcPr>
          <w:p w:rsidR="007D25A9" w:rsidRPr="0011388F" w:rsidRDefault="007D25A9" w:rsidP="007D25A9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9649" w:type="dxa"/>
            <w:shd w:val="clear" w:color="auto" w:fill="auto"/>
            <w:vAlign w:val="center"/>
          </w:tcPr>
          <w:p w:rsidR="007D25A9" w:rsidRPr="0011388F" w:rsidRDefault="007D25A9" w:rsidP="007D25A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7D25A9">
        <w:trPr>
          <w:trHeight w:val="412"/>
        </w:trPr>
        <w:tc>
          <w:tcPr>
            <w:tcW w:w="425" w:type="dxa"/>
            <w:shd w:val="clear" w:color="auto" w:fill="auto"/>
            <w:vAlign w:val="center"/>
          </w:tcPr>
          <w:p w:rsidR="007D25A9" w:rsidRPr="0011388F" w:rsidRDefault="007D25A9" w:rsidP="007D25A9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9649" w:type="dxa"/>
            <w:shd w:val="clear" w:color="auto" w:fill="auto"/>
            <w:vAlign w:val="center"/>
          </w:tcPr>
          <w:p w:rsidR="007D25A9" w:rsidRPr="0011388F" w:rsidRDefault="007D25A9" w:rsidP="007D25A9">
            <w:pPr>
              <w:jc w:val="both"/>
              <w:rPr>
                <w:rFonts w:ascii="Arial Narrow" w:hAnsi="Arial Narrow" w:cs="Arial"/>
                <w:szCs w:val="22"/>
              </w:rPr>
            </w:pPr>
          </w:p>
        </w:tc>
      </w:tr>
    </w:tbl>
    <w:p w:rsidR="003C3CCB" w:rsidRDefault="003C3CCB" w:rsidP="00F84061">
      <w:pPr>
        <w:rPr>
          <w:lang w:val="es-CO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F2E40" w:rsidRPr="00BF2E40" w:rsidTr="0087776C">
        <w:trPr>
          <w:trHeight w:val="363"/>
        </w:trPr>
        <w:tc>
          <w:tcPr>
            <w:tcW w:w="10065" w:type="dxa"/>
            <w:shd w:val="clear" w:color="auto" w:fill="244061" w:themeFill="accent1" w:themeFillShade="80"/>
            <w:vAlign w:val="center"/>
          </w:tcPr>
          <w:p w:rsidR="00BF2E40" w:rsidRPr="0087776C" w:rsidRDefault="00BF2E40" w:rsidP="0087776C">
            <w:pPr>
              <w:tabs>
                <w:tab w:val="left" w:pos="3792"/>
                <w:tab w:val="center" w:pos="470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76C">
              <w:rPr>
                <w:rFonts w:ascii="Arial" w:hAnsi="Arial" w:cs="Arial"/>
                <w:b/>
                <w:sz w:val="24"/>
                <w:szCs w:val="24"/>
              </w:rPr>
              <w:t>PROXIMA REUNIÓN:</w:t>
            </w:r>
          </w:p>
        </w:tc>
      </w:tr>
      <w:tr w:rsidR="00BF2E40" w:rsidRPr="008268DC" w:rsidTr="0087776C">
        <w:trPr>
          <w:trHeight w:val="411"/>
        </w:trPr>
        <w:tc>
          <w:tcPr>
            <w:tcW w:w="10065" w:type="dxa"/>
            <w:shd w:val="clear" w:color="auto" w:fill="auto"/>
            <w:vAlign w:val="center"/>
          </w:tcPr>
          <w:p w:rsidR="00BF2E40" w:rsidRPr="0011388F" w:rsidRDefault="00BF2E40" w:rsidP="0087776C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BF2E40" w:rsidRDefault="00BF2E40" w:rsidP="00F84061">
      <w:pPr>
        <w:rPr>
          <w:lang w:val="es-CO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611"/>
      </w:tblGrid>
      <w:tr w:rsidR="0011388F" w:rsidRPr="0011388F" w:rsidTr="0087776C">
        <w:trPr>
          <w:trHeight w:val="375"/>
          <w:tblHeader/>
        </w:trPr>
        <w:tc>
          <w:tcPr>
            <w:tcW w:w="10065" w:type="dxa"/>
            <w:gridSpan w:val="2"/>
            <w:shd w:val="clear" w:color="auto" w:fill="244061" w:themeFill="accent1" w:themeFillShade="80"/>
            <w:vAlign w:val="center"/>
          </w:tcPr>
          <w:p w:rsidR="00CE70A4" w:rsidRPr="0011388F" w:rsidRDefault="00CE70A4" w:rsidP="0087776C">
            <w:pPr>
              <w:tabs>
                <w:tab w:val="left" w:pos="3792"/>
                <w:tab w:val="center" w:pos="470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88F">
              <w:rPr>
                <w:rFonts w:ascii="Arial" w:hAnsi="Arial" w:cs="Arial"/>
                <w:b/>
                <w:sz w:val="24"/>
                <w:szCs w:val="24"/>
              </w:rPr>
              <w:t>COMPROMISOS</w:t>
            </w:r>
            <w:r w:rsidRPr="001138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1388F" w:rsidRPr="0011388F" w:rsidTr="00876067">
        <w:trPr>
          <w:trHeight w:val="404"/>
        </w:trPr>
        <w:tc>
          <w:tcPr>
            <w:tcW w:w="454" w:type="dxa"/>
            <w:shd w:val="clear" w:color="auto" w:fill="auto"/>
            <w:vAlign w:val="center"/>
          </w:tcPr>
          <w:p w:rsidR="0087776C" w:rsidRPr="0011388F" w:rsidRDefault="0087776C" w:rsidP="00876067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 xml:space="preserve">1. </w:t>
            </w:r>
          </w:p>
        </w:tc>
        <w:tc>
          <w:tcPr>
            <w:tcW w:w="9611" w:type="dxa"/>
            <w:shd w:val="clear" w:color="auto" w:fill="auto"/>
            <w:vAlign w:val="center"/>
          </w:tcPr>
          <w:p w:rsidR="0087776C" w:rsidRPr="0011388F" w:rsidRDefault="0087776C" w:rsidP="0087776C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876067">
        <w:trPr>
          <w:trHeight w:val="424"/>
        </w:trPr>
        <w:tc>
          <w:tcPr>
            <w:tcW w:w="454" w:type="dxa"/>
            <w:shd w:val="clear" w:color="auto" w:fill="auto"/>
            <w:vAlign w:val="center"/>
          </w:tcPr>
          <w:p w:rsidR="0087776C" w:rsidRPr="0011388F" w:rsidRDefault="0087776C" w:rsidP="00876067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9611" w:type="dxa"/>
            <w:shd w:val="clear" w:color="auto" w:fill="auto"/>
            <w:vAlign w:val="center"/>
          </w:tcPr>
          <w:p w:rsidR="0087776C" w:rsidRPr="0011388F" w:rsidRDefault="0087776C" w:rsidP="0087776C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11388F" w:rsidRPr="0011388F" w:rsidTr="00876067">
        <w:trPr>
          <w:trHeight w:val="416"/>
        </w:trPr>
        <w:tc>
          <w:tcPr>
            <w:tcW w:w="454" w:type="dxa"/>
            <w:shd w:val="clear" w:color="auto" w:fill="auto"/>
            <w:vAlign w:val="center"/>
          </w:tcPr>
          <w:p w:rsidR="0087776C" w:rsidRPr="0011388F" w:rsidRDefault="0087776C" w:rsidP="00876067">
            <w:pPr>
              <w:rPr>
                <w:rFonts w:ascii="Arial" w:hAnsi="Arial" w:cs="Arial"/>
                <w:b/>
                <w:szCs w:val="22"/>
              </w:rPr>
            </w:pPr>
            <w:r w:rsidRPr="0011388F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9611" w:type="dxa"/>
            <w:shd w:val="clear" w:color="auto" w:fill="auto"/>
            <w:vAlign w:val="center"/>
          </w:tcPr>
          <w:p w:rsidR="0087776C" w:rsidRPr="0011388F" w:rsidRDefault="0087776C" w:rsidP="0087776C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D12C05" w:rsidRDefault="00D12C05"/>
    <w:tbl>
      <w:tblPr>
        <w:tblW w:w="100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971"/>
        <w:gridCol w:w="1879"/>
        <w:gridCol w:w="2958"/>
      </w:tblGrid>
      <w:tr w:rsidR="0011388F" w:rsidRPr="0011388F" w:rsidTr="0087776C">
        <w:trPr>
          <w:trHeight w:val="460"/>
          <w:tblHeader/>
        </w:trPr>
        <w:tc>
          <w:tcPr>
            <w:tcW w:w="10082" w:type="dxa"/>
            <w:gridSpan w:val="4"/>
            <w:shd w:val="clear" w:color="auto" w:fill="244061" w:themeFill="accent1" w:themeFillShade="80"/>
            <w:vAlign w:val="center"/>
          </w:tcPr>
          <w:p w:rsidR="00BF2E40" w:rsidRPr="0011388F" w:rsidRDefault="00BF2E40" w:rsidP="0087776C">
            <w:pPr>
              <w:tabs>
                <w:tab w:val="left" w:pos="3792"/>
                <w:tab w:val="center" w:pos="470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88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11388F">
              <w:rPr>
                <w:rFonts w:ascii="Arial" w:hAnsi="Arial" w:cs="Arial"/>
                <w:b/>
                <w:sz w:val="24"/>
                <w:szCs w:val="24"/>
                <w:shd w:val="clear" w:color="auto" w:fill="17365D"/>
              </w:rPr>
              <w:t>S</w:t>
            </w:r>
            <w:r w:rsidRPr="0011388F">
              <w:rPr>
                <w:rFonts w:ascii="Arial" w:hAnsi="Arial" w:cs="Arial"/>
                <w:b/>
                <w:sz w:val="24"/>
                <w:szCs w:val="24"/>
              </w:rPr>
              <w:t>ISTENTES</w:t>
            </w:r>
            <w:r w:rsidRPr="001138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1388F" w:rsidRPr="0011388F" w:rsidTr="0087776C">
        <w:trPr>
          <w:trHeight w:val="354"/>
          <w:tblHeader/>
        </w:trPr>
        <w:tc>
          <w:tcPr>
            <w:tcW w:w="2274" w:type="dxa"/>
            <w:shd w:val="clear" w:color="auto" w:fill="auto"/>
            <w:vAlign w:val="center"/>
          </w:tcPr>
          <w:p w:rsidR="00BF2E40" w:rsidRPr="0011388F" w:rsidRDefault="0087776C" w:rsidP="00877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88F">
              <w:rPr>
                <w:rFonts w:ascii="Arial" w:hAnsi="Arial" w:cs="Arial"/>
                <w:b/>
                <w:sz w:val="22"/>
                <w:szCs w:val="22"/>
              </w:rPr>
              <w:t>DEPENDENCIA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BF2E40" w:rsidRPr="0011388F" w:rsidRDefault="0087776C" w:rsidP="00877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88F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F2E40" w:rsidRPr="0011388F" w:rsidRDefault="0087776C" w:rsidP="00877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88F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2958" w:type="dxa"/>
            <w:vAlign w:val="center"/>
          </w:tcPr>
          <w:p w:rsidR="00BF2E40" w:rsidRPr="0011388F" w:rsidRDefault="0087776C" w:rsidP="00877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388F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</w:tr>
      <w:tr w:rsidR="0011388F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BF2E40" w:rsidRPr="0011388F" w:rsidRDefault="00BF2E40" w:rsidP="003D700D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</w:p>
        </w:tc>
        <w:tc>
          <w:tcPr>
            <w:tcW w:w="2971" w:type="dxa"/>
            <w:shd w:val="clear" w:color="auto" w:fill="auto"/>
            <w:vAlign w:val="center"/>
          </w:tcPr>
          <w:p w:rsidR="00BF2E40" w:rsidRPr="0011388F" w:rsidRDefault="00BF2E40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BF2E40" w:rsidRPr="0011388F" w:rsidRDefault="00BF2E40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BF2E40" w:rsidRPr="0011388F" w:rsidRDefault="00BF2E40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  <w:tr w:rsidR="003D700D" w:rsidRPr="0011388F" w:rsidTr="003D700D">
        <w:trPr>
          <w:trHeight w:val="532"/>
        </w:trPr>
        <w:tc>
          <w:tcPr>
            <w:tcW w:w="2274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  <w:tc>
          <w:tcPr>
            <w:tcW w:w="2958" w:type="dxa"/>
            <w:vAlign w:val="center"/>
          </w:tcPr>
          <w:p w:rsidR="003D700D" w:rsidRPr="0011388F" w:rsidRDefault="003D700D" w:rsidP="003D700D">
            <w:pPr>
              <w:rPr>
                <w:rFonts w:ascii="Arial Narrow" w:hAnsi="Arial Narrow" w:cs="Arial"/>
              </w:rPr>
            </w:pPr>
          </w:p>
        </w:tc>
      </w:tr>
    </w:tbl>
    <w:p w:rsidR="001703C4" w:rsidRPr="003D700D" w:rsidRDefault="001703C4" w:rsidP="00594CE5">
      <w:pPr>
        <w:tabs>
          <w:tab w:val="center" w:pos="4419"/>
          <w:tab w:val="right" w:pos="8838"/>
        </w:tabs>
        <w:rPr>
          <w:rFonts w:ascii="Arial Narrow" w:hAnsi="Arial Narrow"/>
          <w:b/>
          <w:sz w:val="14"/>
          <w:szCs w:val="14"/>
        </w:rPr>
      </w:pPr>
    </w:p>
    <w:p w:rsidR="00594CE5" w:rsidRPr="003D700D" w:rsidRDefault="00594CE5" w:rsidP="00E23546">
      <w:pPr>
        <w:tabs>
          <w:tab w:val="center" w:pos="4419"/>
          <w:tab w:val="right" w:pos="8838"/>
        </w:tabs>
        <w:ind w:left="-567"/>
        <w:rPr>
          <w:rFonts w:ascii="Arial Narrow" w:hAnsi="Arial Narrow"/>
          <w:sz w:val="14"/>
          <w:szCs w:val="14"/>
        </w:rPr>
      </w:pPr>
      <w:r w:rsidRPr="003D700D">
        <w:rPr>
          <w:rFonts w:ascii="Arial Narrow" w:hAnsi="Arial Narrow"/>
          <w:b/>
          <w:sz w:val="14"/>
          <w:szCs w:val="14"/>
        </w:rPr>
        <w:t>Revisó:</w:t>
      </w:r>
      <w:r w:rsidRPr="003D700D">
        <w:rPr>
          <w:rFonts w:ascii="Arial Narrow" w:hAnsi="Arial Narrow"/>
          <w:sz w:val="14"/>
          <w:szCs w:val="14"/>
        </w:rPr>
        <w:t xml:space="preserve"> </w:t>
      </w:r>
      <w:r w:rsidR="00FB26E5" w:rsidRPr="003D700D">
        <w:rPr>
          <w:rFonts w:ascii="Arial Narrow" w:hAnsi="Arial Narrow"/>
          <w:sz w:val="14"/>
          <w:szCs w:val="14"/>
        </w:rPr>
        <w:t xml:space="preserve">Nombre – Cargo – Dependencia </w:t>
      </w:r>
      <w:r w:rsidRPr="003D700D">
        <w:rPr>
          <w:rFonts w:ascii="Arial Narrow" w:hAnsi="Arial Narrow"/>
          <w:sz w:val="14"/>
          <w:szCs w:val="14"/>
        </w:rPr>
        <w:tab/>
      </w:r>
    </w:p>
    <w:p w:rsidR="00660034" w:rsidRPr="003D700D" w:rsidRDefault="00594CE5" w:rsidP="00E23546">
      <w:pPr>
        <w:ind w:left="-567"/>
        <w:rPr>
          <w:rFonts w:ascii="Arial Narrow" w:hAnsi="Arial Narrow"/>
          <w:b/>
          <w:sz w:val="14"/>
          <w:szCs w:val="14"/>
        </w:rPr>
      </w:pPr>
      <w:r w:rsidRPr="003D700D">
        <w:rPr>
          <w:rFonts w:ascii="Arial Narrow" w:hAnsi="Arial Narrow"/>
          <w:b/>
          <w:sz w:val="14"/>
          <w:szCs w:val="14"/>
        </w:rPr>
        <w:t>Elaboró:</w:t>
      </w:r>
      <w:r w:rsidRPr="003D700D">
        <w:rPr>
          <w:rFonts w:ascii="Arial Narrow" w:hAnsi="Arial Narrow"/>
          <w:sz w:val="14"/>
          <w:szCs w:val="14"/>
        </w:rPr>
        <w:t xml:space="preserve"> </w:t>
      </w:r>
      <w:r w:rsidR="00FB26E5" w:rsidRPr="003D700D">
        <w:rPr>
          <w:rFonts w:ascii="Arial Narrow" w:hAnsi="Arial Narrow"/>
          <w:sz w:val="14"/>
          <w:szCs w:val="14"/>
        </w:rPr>
        <w:t>Nombre – Cargo – Dependencia</w:t>
      </w:r>
    </w:p>
    <w:sectPr w:rsidR="00660034" w:rsidRPr="003D700D" w:rsidSect="00C41B9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251" w:right="1134" w:bottom="1418" w:left="1701" w:header="680" w:footer="4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B9" w:rsidRDefault="006F03B9">
      <w:r>
        <w:separator/>
      </w:r>
    </w:p>
  </w:endnote>
  <w:endnote w:type="continuationSeparator" w:id="0">
    <w:p w:rsidR="006F03B9" w:rsidRDefault="006F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6EE" w:rsidRDefault="00E27FF6" w:rsidP="00B95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46E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46E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046EE" w:rsidRDefault="004046EE" w:rsidP="007B70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ayout w:type="fixed"/>
      <w:tblLook w:val="01E0" w:firstRow="1" w:lastRow="1" w:firstColumn="1" w:lastColumn="1" w:noHBand="0" w:noVBand="0"/>
    </w:tblPr>
    <w:tblGrid>
      <w:gridCol w:w="5387"/>
      <w:gridCol w:w="4111"/>
    </w:tblGrid>
    <w:tr w:rsidR="00C41B91" w:rsidRPr="00A231B4" w:rsidTr="0036735F">
      <w:trPr>
        <w:trHeight w:val="784"/>
      </w:trPr>
      <w:tc>
        <w:tcPr>
          <w:tcW w:w="5387" w:type="dxa"/>
          <w:vAlign w:val="center"/>
          <w:hideMark/>
        </w:tcPr>
        <w:p w:rsidR="00C41B91" w:rsidRPr="00AC74E3" w:rsidRDefault="00C41B91" w:rsidP="0036735F">
          <w:pPr>
            <w:pStyle w:val="Encabezado"/>
            <w:rPr>
              <w:rFonts w:ascii="Arial" w:hAnsi="Arial" w:cs="Arial"/>
              <w:sz w:val="14"/>
              <w:szCs w:val="14"/>
            </w:rPr>
          </w:pPr>
          <w:r w:rsidRPr="00AC74E3">
            <w:rPr>
              <w:rFonts w:ascii="Arial" w:hAnsi="Arial" w:cs="Arial"/>
              <w:sz w:val="14"/>
              <w:szCs w:val="14"/>
            </w:rPr>
            <w:t>Calle 26 No. 27 – 48 PBX  2347474 Ext. xxx</w:t>
          </w:r>
        </w:p>
        <w:p w:rsidR="00C41B91" w:rsidRPr="00E23546" w:rsidRDefault="006F03B9" w:rsidP="0036735F">
          <w:pPr>
            <w:pStyle w:val="Subttulo"/>
            <w:spacing w:after="0"/>
            <w:jc w:val="left"/>
            <w:rPr>
              <w:rFonts w:ascii="Arial" w:hAnsi="Arial" w:cs="Arial"/>
              <w:sz w:val="14"/>
              <w:szCs w:val="14"/>
              <w:lang w:val="pt-BR"/>
            </w:rPr>
          </w:pPr>
          <w:hyperlink r:id="rId1" w:history="1">
            <w:r w:rsidR="00C41B91" w:rsidRPr="00AC74E3">
              <w:rPr>
                <w:rStyle w:val="Hipervnculo"/>
                <w:rFonts w:ascii="Arial" w:hAnsi="Arial" w:cs="Arial"/>
                <w:color w:val="auto"/>
                <w:sz w:val="14"/>
                <w:szCs w:val="14"/>
                <w:u w:val="none"/>
                <w:lang w:val="pt-BR"/>
              </w:rPr>
              <w:t>xxxxxxxxxx@inpec.gov.co</w:t>
            </w:r>
          </w:hyperlink>
        </w:p>
      </w:tc>
      <w:tc>
        <w:tcPr>
          <w:tcW w:w="4111" w:type="dxa"/>
          <w:vAlign w:val="center"/>
          <w:hideMark/>
        </w:tcPr>
        <w:p w:rsidR="00C41B91" w:rsidRDefault="00C41B91" w:rsidP="00063228">
          <w:pPr>
            <w:pStyle w:val="Piedepgina"/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A231B4">
            <w:rPr>
              <w:rFonts w:ascii="Arial" w:hAnsi="Arial" w:cs="Arial"/>
              <w:sz w:val="14"/>
              <w:szCs w:val="14"/>
            </w:rPr>
            <w:t xml:space="preserve">Página </w:t>
          </w:r>
          <w:r w:rsidR="00E27FF6" w:rsidRPr="00A231B4">
            <w:rPr>
              <w:rFonts w:ascii="Arial" w:hAnsi="Arial" w:cs="Arial"/>
              <w:sz w:val="14"/>
              <w:szCs w:val="14"/>
            </w:rPr>
            <w:fldChar w:fldCharType="begin"/>
          </w:r>
          <w:r w:rsidRPr="00A231B4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E27FF6" w:rsidRPr="00A231B4">
            <w:rPr>
              <w:rFonts w:ascii="Arial" w:hAnsi="Arial" w:cs="Arial"/>
              <w:sz w:val="14"/>
              <w:szCs w:val="14"/>
            </w:rPr>
            <w:fldChar w:fldCharType="separate"/>
          </w:r>
          <w:r w:rsidR="0011388F">
            <w:rPr>
              <w:rFonts w:ascii="Arial" w:hAnsi="Arial" w:cs="Arial"/>
              <w:noProof/>
              <w:sz w:val="14"/>
              <w:szCs w:val="14"/>
            </w:rPr>
            <w:t>2</w:t>
          </w:r>
          <w:r w:rsidR="00E27FF6" w:rsidRPr="00A231B4">
            <w:rPr>
              <w:rFonts w:ascii="Arial" w:hAnsi="Arial" w:cs="Arial"/>
              <w:sz w:val="14"/>
              <w:szCs w:val="14"/>
            </w:rPr>
            <w:fldChar w:fldCharType="end"/>
          </w:r>
          <w:r w:rsidRPr="00A231B4">
            <w:rPr>
              <w:rFonts w:ascii="Arial" w:hAnsi="Arial" w:cs="Arial"/>
              <w:sz w:val="14"/>
              <w:szCs w:val="14"/>
            </w:rPr>
            <w:t xml:space="preserve"> de </w:t>
          </w:r>
          <w:r w:rsidR="00E27FF6" w:rsidRPr="00A231B4">
            <w:rPr>
              <w:rFonts w:ascii="Arial" w:hAnsi="Arial" w:cs="Arial"/>
              <w:sz w:val="14"/>
              <w:szCs w:val="14"/>
            </w:rPr>
            <w:fldChar w:fldCharType="begin"/>
          </w:r>
          <w:r w:rsidRPr="00A231B4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E27FF6" w:rsidRPr="00A231B4">
            <w:rPr>
              <w:rFonts w:ascii="Arial" w:hAnsi="Arial" w:cs="Arial"/>
              <w:sz w:val="14"/>
              <w:szCs w:val="14"/>
            </w:rPr>
            <w:fldChar w:fldCharType="separate"/>
          </w:r>
          <w:r w:rsidR="0011388F">
            <w:rPr>
              <w:rFonts w:ascii="Arial" w:hAnsi="Arial" w:cs="Arial"/>
              <w:noProof/>
              <w:sz w:val="14"/>
              <w:szCs w:val="14"/>
            </w:rPr>
            <w:t>2</w:t>
          </w:r>
          <w:r w:rsidR="00E27FF6" w:rsidRPr="00A231B4">
            <w:rPr>
              <w:rFonts w:ascii="Arial" w:hAnsi="Arial" w:cs="Arial"/>
              <w:sz w:val="14"/>
              <w:szCs w:val="14"/>
            </w:rPr>
            <w:fldChar w:fldCharType="end"/>
          </w:r>
        </w:p>
        <w:p w:rsidR="00975C28" w:rsidRDefault="00975C28" w:rsidP="00063228">
          <w:pPr>
            <w:pStyle w:val="Piedepgina"/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8"/>
              <w:szCs w:val="18"/>
            </w:rPr>
          </w:pPr>
          <w:r>
            <w:rPr>
              <w:rFonts w:ascii="Arial Narrow" w:hAnsi="Arial Narrow"/>
              <w:color w:val="000000"/>
              <w:lang w:eastAsia="es-CO"/>
            </w:rPr>
            <w:t>PA-DO-G01-</w:t>
          </w:r>
          <w:r w:rsidRPr="00630AFA">
            <w:rPr>
              <w:rFonts w:ascii="Arial Narrow" w:hAnsi="Arial Narrow"/>
              <w:color w:val="000000"/>
              <w:lang w:eastAsia="es-CO"/>
            </w:rPr>
            <w:t>F01</w:t>
          </w:r>
          <w:r>
            <w:rPr>
              <w:rFonts w:ascii="Arial Narrow" w:hAnsi="Arial Narrow"/>
              <w:color w:val="000000"/>
              <w:lang w:eastAsia="es-CO"/>
            </w:rPr>
            <w:t xml:space="preserve"> V01</w:t>
          </w:r>
        </w:p>
      </w:tc>
    </w:tr>
  </w:tbl>
  <w:p w:rsidR="004046EE" w:rsidRPr="00484B05" w:rsidRDefault="004046EE" w:rsidP="00C73096">
    <w:pPr>
      <w:pStyle w:val="Piedepgin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1559"/>
      <w:gridCol w:w="4820"/>
    </w:tblGrid>
    <w:tr w:rsidR="006E68E5" w:rsidTr="006E68E5">
      <w:trPr>
        <w:trHeight w:val="784"/>
      </w:trPr>
      <w:tc>
        <w:tcPr>
          <w:tcW w:w="3119" w:type="dxa"/>
          <w:vAlign w:val="center"/>
          <w:hideMark/>
        </w:tcPr>
        <w:p w:rsidR="006E68E5" w:rsidRDefault="006E68E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4"/>
              <w:lang w:val="es-ES_tradnl"/>
            </w:rPr>
          </w:pPr>
          <w:r>
            <w:rPr>
              <w:rFonts w:ascii="Arial" w:hAnsi="Arial" w:cs="Arial"/>
              <w:sz w:val="14"/>
            </w:rPr>
            <w:t xml:space="preserve">Calle 26 No. 27-48, PBX 2347474 Ext. </w:t>
          </w:r>
          <w:r w:rsidR="008E5BA2">
            <w:rPr>
              <w:rFonts w:ascii="Arial" w:hAnsi="Arial" w:cs="Arial"/>
              <w:sz w:val="14"/>
            </w:rPr>
            <w:t>XXX</w:t>
          </w:r>
        </w:p>
        <w:p w:rsidR="006E68E5" w:rsidRDefault="008E5BA2" w:rsidP="008E5BA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xxxxxxxx</w:t>
          </w:r>
          <w:r w:rsidR="006E68E5">
            <w:rPr>
              <w:rFonts w:ascii="Arial" w:hAnsi="Arial" w:cs="Arial"/>
              <w:sz w:val="14"/>
            </w:rPr>
            <w:t>@inpec.gov.co</w:t>
          </w:r>
        </w:p>
        <w:p w:rsidR="008E5BA2" w:rsidRDefault="008E5BA2" w:rsidP="00E428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sz w:val="14"/>
              <w:lang w:val="es-ES_tradnl"/>
            </w:rPr>
          </w:pPr>
          <w:r>
            <w:rPr>
              <w:rFonts w:ascii="Arial" w:hAnsi="Arial" w:cs="Arial"/>
              <w:sz w:val="14"/>
              <w:lang w:val="es-ES_tradnl"/>
            </w:rPr>
            <w:t>PE-P</w:t>
          </w:r>
          <w:r w:rsidR="00E4286B">
            <w:rPr>
              <w:rFonts w:ascii="Arial" w:hAnsi="Arial" w:cs="Arial"/>
              <w:sz w:val="14"/>
              <w:lang w:val="es-ES_tradnl"/>
            </w:rPr>
            <w:t>I</w:t>
          </w:r>
          <w:r>
            <w:rPr>
              <w:rFonts w:ascii="Arial" w:hAnsi="Arial" w:cs="Arial"/>
              <w:sz w:val="14"/>
              <w:lang w:val="es-ES_tradnl"/>
            </w:rPr>
            <w:t>-G01-F08</w:t>
          </w:r>
        </w:p>
      </w:tc>
      <w:tc>
        <w:tcPr>
          <w:tcW w:w="1559" w:type="dxa"/>
          <w:vAlign w:val="center"/>
          <w:hideMark/>
        </w:tcPr>
        <w:p w:rsidR="006E68E5" w:rsidRDefault="006E68E5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" w:hAnsi="Arial" w:cs="Arial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</w:rPr>
            <w:t xml:space="preserve">Página </w:t>
          </w:r>
          <w:r w:rsidR="00E27FF6"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E27FF6">
            <w:rPr>
              <w:rFonts w:ascii="Arial" w:hAnsi="Arial" w:cs="Arial"/>
              <w:sz w:val="14"/>
              <w:szCs w:val="14"/>
            </w:rPr>
            <w:fldChar w:fldCharType="separate"/>
          </w:r>
          <w:r w:rsidR="005616D1">
            <w:rPr>
              <w:rFonts w:ascii="Arial" w:hAnsi="Arial" w:cs="Arial"/>
              <w:noProof/>
              <w:sz w:val="14"/>
              <w:szCs w:val="14"/>
            </w:rPr>
            <w:t>1</w:t>
          </w:r>
          <w:r w:rsidR="00E27FF6"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de </w:t>
          </w:r>
          <w:r w:rsidR="00E27FF6"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E27FF6">
            <w:rPr>
              <w:rFonts w:ascii="Arial" w:hAnsi="Arial" w:cs="Arial"/>
              <w:sz w:val="14"/>
              <w:szCs w:val="14"/>
            </w:rPr>
            <w:fldChar w:fldCharType="separate"/>
          </w:r>
          <w:r w:rsidR="000A0BEC">
            <w:rPr>
              <w:rFonts w:ascii="Arial" w:hAnsi="Arial" w:cs="Arial"/>
              <w:noProof/>
              <w:sz w:val="14"/>
              <w:szCs w:val="14"/>
            </w:rPr>
            <w:t>1</w:t>
          </w:r>
          <w:r w:rsidR="00E27FF6"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4820" w:type="dxa"/>
          <w:vAlign w:val="center"/>
          <w:hideMark/>
        </w:tcPr>
        <w:p w:rsidR="006E68E5" w:rsidRDefault="00931683">
          <w:pPr>
            <w:pStyle w:val="Piedepgina"/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>
                <wp:extent cx="3001010" cy="440690"/>
                <wp:effectExtent l="0" t="0" r="889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10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46EE" w:rsidRDefault="004046EE" w:rsidP="00E95B67">
    <w:pPr>
      <w:pStyle w:val="Piedepgina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B9" w:rsidRDefault="006F03B9">
      <w:r>
        <w:separator/>
      </w:r>
    </w:p>
  </w:footnote>
  <w:footnote w:type="continuationSeparator" w:id="0">
    <w:p w:rsidR="006F03B9" w:rsidRDefault="006F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AD5" w:rsidRDefault="001153CD" w:rsidP="009C2AD5">
    <w:pPr>
      <w:pStyle w:val="Encabezado"/>
      <w:tabs>
        <w:tab w:val="clear" w:pos="4252"/>
        <w:tab w:val="clear" w:pos="8504"/>
        <w:tab w:val="left" w:pos="-4820"/>
      </w:tabs>
      <w:jc w:val="right"/>
      <w:rPr>
        <w:rFonts w:ascii="Arial Narrow" w:hAnsi="Arial Narrow"/>
        <w:b/>
        <w:sz w:val="24"/>
        <w:szCs w:val="24"/>
      </w:rPr>
    </w:pPr>
    <w:r w:rsidRPr="001153CD">
      <w:rPr>
        <w:noProof/>
        <w:lang w:val="es-CO" w:eastAsia="es-CO"/>
      </w:rPr>
      <w:drawing>
        <wp:anchor distT="0" distB="0" distL="114300" distR="114300" simplePos="0" relativeHeight="251741184" behindDoc="0" locked="0" layoutInCell="1" allowOverlap="1" wp14:anchorId="52C0EC83" wp14:editId="4E3E30D6">
          <wp:simplePos x="0" y="0"/>
          <wp:positionH relativeFrom="column">
            <wp:posOffset>3829022</wp:posOffset>
          </wp:positionH>
          <wp:positionV relativeFrom="paragraph">
            <wp:posOffset>8255</wp:posOffset>
          </wp:positionV>
          <wp:extent cx="2088000" cy="432000"/>
          <wp:effectExtent l="0" t="0" r="7620" b="6350"/>
          <wp:wrapThrough wrapText="bothSides">
            <wp:wrapPolygon edited="0">
              <wp:start x="0" y="0"/>
              <wp:lineTo x="0" y="20965"/>
              <wp:lineTo x="21482" y="20965"/>
              <wp:lineTo x="2148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lineas Minjustici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53CD">
      <w:rPr>
        <w:noProof/>
        <w:lang w:val="es-CO" w:eastAsia="es-CO"/>
      </w:rPr>
      <w:drawing>
        <wp:anchor distT="0" distB="0" distL="114300" distR="114300" simplePos="0" relativeHeight="251653120" behindDoc="0" locked="0" layoutInCell="1" allowOverlap="1" wp14:anchorId="417F7DFD" wp14:editId="53111E36">
          <wp:simplePos x="0" y="0"/>
          <wp:positionH relativeFrom="column">
            <wp:posOffset>-349885</wp:posOffset>
          </wp:positionH>
          <wp:positionV relativeFrom="paragraph">
            <wp:posOffset>7620</wp:posOffset>
          </wp:positionV>
          <wp:extent cx="1342390" cy="431800"/>
          <wp:effectExtent l="0" t="0" r="0" b="6350"/>
          <wp:wrapThrough wrapText="bothSides">
            <wp:wrapPolygon edited="0">
              <wp:start x="0" y="0"/>
              <wp:lineTo x="0" y="20965"/>
              <wp:lineTo x="21150" y="20965"/>
              <wp:lineTo x="21150" y="2859"/>
              <wp:lineTo x="15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PEC (Azul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46EE" w:rsidRDefault="004046EE" w:rsidP="00660034">
    <w:pPr>
      <w:pStyle w:val="Encabezado"/>
      <w:rPr>
        <w:lang w:val="pt-BR"/>
      </w:rPr>
    </w:pPr>
  </w:p>
  <w:p w:rsidR="009C2AD5" w:rsidRDefault="009C2AD5" w:rsidP="00660034">
    <w:pPr>
      <w:pStyle w:val="Encabezado"/>
      <w:rPr>
        <w:lang w:val="pt-BR"/>
      </w:rPr>
    </w:pPr>
  </w:p>
  <w:p w:rsidR="009C2AD5" w:rsidRDefault="009C2AD5" w:rsidP="00660034">
    <w:pPr>
      <w:pStyle w:val="Encabezado"/>
      <w:rPr>
        <w:lang w:val="pt-BR"/>
      </w:rPr>
    </w:pPr>
  </w:p>
  <w:p w:rsidR="009C2AD5" w:rsidRPr="009C2AD5" w:rsidRDefault="001153CD" w:rsidP="00D5441E">
    <w:pPr>
      <w:pStyle w:val="Encabezado"/>
      <w:ind w:left="-709"/>
      <w:jc w:val="center"/>
      <w:rPr>
        <w:rFonts w:ascii="Arial" w:hAnsi="Arial" w:cs="Arial"/>
        <w:b/>
        <w:sz w:val="24"/>
        <w:szCs w:val="24"/>
        <w:lang w:val="pt-BR"/>
      </w:rPr>
    </w:pPr>
    <w:r>
      <w:rPr>
        <w:rFonts w:ascii="Arial" w:hAnsi="Arial" w:cs="Arial"/>
        <w:b/>
        <w:sz w:val="24"/>
        <w:szCs w:val="24"/>
        <w:lang w:val="pt-BR"/>
      </w:rPr>
      <w:t>N</w:t>
    </w:r>
    <w:r w:rsidRPr="009C2AD5">
      <w:rPr>
        <w:rFonts w:ascii="Arial" w:hAnsi="Arial" w:cs="Arial"/>
        <w:b/>
        <w:sz w:val="24"/>
        <w:szCs w:val="24"/>
        <w:lang w:val="pt-BR"/>
      </w:rPr>
      <w:t>OMBRE DE LA DIRECCIÓN, SUBDIRECCIÓN, OFICINA, GRUPO O ÁREA DEL INPEC</w:t>
    </w:r>
  </w:p>
  <w:p w:rsidR="009C2AD5" w:rsidRDefault="009C2AD5" w:rsidP="00D5441E">
    <w:pPr>
      <w:pStyle w:val="Encabezado"/>
      <w:rPr>
        <w:lang w:val="pt-BR"/>
      </w:rPr>
    </w:pPr>
  </w:p>
  <w:p w:rsidR="009C2AD5" w:rsidRPr="009C2AD5" w:rsidRDefault="009C2AD5" w:rsidP="009C2AD5">
    <w:pPr>
      <w:pStyle w:val="Encabezado"/>
      <w:jc w:val="center"/>
      <w:rPr>
        <w:rFonts w:ascii="Arial" w:hAnsi="Arial" w:cs="Arial"/>
        <w:b/>
        <w:sz w:val="24"/>
        <w:szCs w:val="24"/>
        <w:lang w:val="pt-BR"/>
      </w:rPr>
    </w:pPr>
    <w:r w:rsidRPr="009C2AD5">
      <w:rPr>
        <w:rFonts w:ascii="Arial" w:hAnsi="Arial" w:cs="Arial"/>
        <w:b/>
        <w:sz w:val="24"/>
        <w:szCs w:val="24"/>
        <w:lang w:val="pt-BR"/>
      </w:rPr>
      <w:t>ACTA N° ___</w:t>
    </w:r>
  </w:p>
  <w:p w:rsidR="009C2AD5" w:rsidRDefault="009C2AD5" w:rsidP="00660034">
    <w:pPr>
      <w:pStyle w:val="Encabezad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9214"/>
    </w:tblGrid>
    <w:tr w:rsidR="006E68E5" w:rsidTr="00BC4934">
      <w:trPr>
        <w:trHeight w:val="852"/>
      </w:trPr>
      <w:tc>
        <w:tcPr>
          <w:tcW w:w="9214" w:type="dxa"/>
        </w:tcPr>
        <w:p w:rsidR="006E68E5" w:rsidRDefault="00EA27D4" w:rsidP="006E68E5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1" allowOverlap="1">
                    <wp:simplePos x="0" y="0"/>
                    <wp:positionH relativeFrom="column">
                      <wp:posOffset>1594485</wp:posOffset>
                    </wp:positionH>
                    <wp:positionV relativeFrom="paragraph">
                      <wp:posOffset>470534</wp:posOffset>
                    </wp:positionV>
                    <wp:extent cx="4495800" cy="0"/>
                    <wp:effectExtent l="0" t="0" r="19050" b="57150"/>
                    <wp:wrapNone/>
                    <wp:docPr id="6" name="1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9580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F0F99C" id="1 Conector recto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5.55pt,37.05pt" to="479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931683">
            <w:rPr>
              <w:noProof/>
              <w:szCs w:val="24"/>
              <w:lang w:val="es-CO" w:eastAsia="es-CO"/>
            </w:rPr>
            <w:drawing>
              <wp:inline distT="0" distB="0" distL="0" distR="0">
                <wp:extent cx="1604645" cy="540385"/>
                <wp:effectExtent l="0" t="0" r="0" b="0"/>
                <wp:docPr id="5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64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68E5" w:rsidRDefault="006E68E5">
          <w:pPr>
            <w:pStyle w:val="Encabezado"/>
            <w:rPr>
              <w:rFonts w:cs="Arial"/>
              <w:b/>
              <w:szCs w:val="24"/>
              <w:lang w:val="es-ES_tradnl"/>
            </w:rPr>
          </w:pPr>
        </w:p>
      </w:tc>
    </w:tr>
  </w:tbl>
  <w:p w:rsidR="008268DC" w:rsidRPr="008268DC" w:rsidRDefault="008268DC" w:rsidP="008268DC">
    <w:pPr>
      <w:rPr>
        <w:vanish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9606"/>
    </w:tblGrid>
    <w:tr w:rsidR="004046EE" w:rsidRPr="008268DC" w:rsidTr="00E95B67">
      <w:trPr>
        <w:trHeight w:val="406"/>
      </w:trPr>
      <w:tc>
        <w:tcPr>
          <w:tcW w:w="9606" w:type="dxa"/>
          <w:shd w:val="clear" w:color="auto" w:fill="auto"/>
        </w:tcPr>
        <w:p w:rsidR="004046EE" w:rsidRPr="008516AE" w:rsidRDefault="004046EE" w:rsidP="008516AE">
          <w:pPr>
            <w:jc w:val="center"/>
            <w:rPr>
              <w:rFonts w:ascii="Arial" w:hAnsi="Arial" w:cs="Arial"/>
              <w:b/>
              <w:sz w:val="28"/>
              <w:szCs w:val="22"/>
            </w:rPr>
          </w:pPr>
          <w:r w:rsidRPr="008268DC">
            <w:rPr>
              <w:rFonts w:ascii="Arial" w:hAnsi="Arial" w:cs="Arial"/>
              <w:b/>
              <w:sz w:val="28"/>
              <w:szCs w:val="22"/>
            </w:rPr>
            <w:t xml:space="preserve">ACTA Nº </w:t>
          </w:r>
          <w:r w:rsidR="00CE70A4">
            <w:rPr>
              <w:rFonts w:ascii="Arial" w:hAnsi="Arial" w:cs="Arial"/>
              <w:b/>
              <w:sz w:val="28"/>
              <w:szCs w:val="22"/>
            </w:rPr>
            <w:t>28</w:t>
          </w:r>
        </w:p>
      </w:tc>
    </w:tr>
  </w:tbl>
  <w:p w:rsidR="004046EE" w:rsidRDefault="004046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4A3"/>
    <w:multiLevelType w:val="hybridMultilevel"/>
    <w:tmpl w:val="79F8C4D2"/>
    <w:lvl w:ilvl="0" w:tplc="2A9284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BC6"/>
    <w:multiLevelType w:val="hybridMultilevel"/>
    <w:tmpl w:val="86EED71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08E2"/>
    <w:multiLevelType w:val="hybridMultilevel"/>
    <w:tmpl w:val="4F84DF6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B7483D"/>
    <w:multiLevelType w:val="hybridMultilevel"/>
    <w:tmpl w:val="45A07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35"/>
    <w:multiLevelType w:val="hybridMultilevel"/>
    <w:tmpl w:val="9D00A5AE"/>
    <w:lvl w:ilvl="0" w:tplc="DEE0BF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D3AF8"/>
    <w:multiLevelType w:val="hybridMultilevel"/>
    <w:tmpl w:val="8BDE634C"/>
    <w:lvl w:ilvl="0" w:tplc="1E946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6DA2"/>
    <w:multiLevelType w:val="hybridMultilevel"/>
    <w:tmpl w:val="60028F6E"/>
    <w:lvl w:ilvl="0" w:tplc="DEE0BF3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02735"/>
    <w:multiLevelType w:val="multilevel"/>
    <w:tmpl w:val="41E0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E3D56"/>
    <w:multiLevelType w:val="hybridMultilevel"/>
    <w:tmpl w:val="AD1239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C3089"/>
    <w:multiLevelType w:val="hybridMultilevel"/>
    <w:tmpl w:val="54444A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B7FDD"/>
    <w:multiLevelType w:val="multilevel"/>
    <w:tmpl w:val="AE766C3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76BDA"/>
    <w:multiLevelType w:val="hybridMultilevel"/>
    <w:tmpl w:val="A8380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7391D"/>
    <w:multiLevelType w:val="hybridMultilevel"/>
    <w:tmpl w:val="A9ACBC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C45C3"/>
    <w:multiLevelType w:val="hybridMultilevel"/>
    <w:tmpl w:val="F8740D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4218"/>
    <w:multiLevelType w:val="hybridMultilevel"/>
    <w:tmpl w:val="13589AE2"/>
    <w:lvl w:ilvl="0" w:tplc="7A58283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563D5"/>
    <w:multiLevelType w:val="hybridMultilevel"/>
    <w:tmpl w:val="836058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177B9"/>
    <w:multiLevelType w:val="hybridMultilevel"/>
    <w:tmpl w:val="761203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2340"/>
    <w:multiLevelType w:val="hybridMultilevel"/>
    <w:tmpl w:val="84C2683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E3C6B"/>
    <w:multiLevelType w:val="multilevel"/>
    <w:tmpl w:val="60028F6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5661F4"/>
    <w:multiLevelType w:val="hybridMultilevel"/>
    <w:tmpl w:val="17C6868A"/>
    <w:lvl w:ilvl="0" w:tplc="2126342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070B9"/>
    <w:multiLevelType w:val="hybridMultilevel"/>
    <w:tmpl w:val="71902E70"/>
    <w:lvl w:ilvl="0" w:tplc="8446E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02005"/>
    <w:multiLevelType w:val="hybridMultilevel"/>
    <w:tmpl w:val="8DAECD4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460E5"/>
    <w:multiLevelType w:val="hybridMultilevel"/>
    <w:tmpl w:val="BEA68DD4"/>
    <w:lvl w:ilvl="0" w:tplc="68340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06F45"/>
    <w:multiLevelType w:val="hybridMultilevel"/>
    <w:tmpl w:val="ECEA8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2A3DC9"/>
    <w:multiLevelType w:val="hybridMultilevel"/>
    <w:tmpl w:val="00505B2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5673A7"/>
    <w:multiLevelType w:val="hybridMultilevel"/>
    <w:tmpl w:val="4B708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41C33"/>
    <w:multiLevelType w:val="hybridMultilevel"/>
    <w:tmpl w:val="1D04A3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81AD8"/>
    <w:multiLevelType w:val="hybridMultilevel"/>
    <w:tmpl w:val="E9F4C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57DCE"/>
    <w:multiLevelType w:val="hybridMultilevel"/>
    <w:tmpl w:val="2F94866A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BC7B30"/>
    <w:multiLevelType w:val="hybridMultilevel"/>
    <w:tmpl w:val="6E3C8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5"/>
  </w:num>
  <w:num w:numId="5">
    <w:abstractNumId w:val="22"/>
  </w:num>
  <w:num w:numId="6">
    <w:abstractNumId w:val="23"/>
  </w:num>
  <w:num w:numId="7">
    <w:abstractNumId w:val="24"/>
  </w:num>
  <w:num w:numId="8">
    <w:abstractNumId w:val="26"/>
  </w:num>
  <w:num w:numId="9">
    <w:abstractNumId w:val="3"/>
  </w:num>
  <w:num w:numId="10">
    <w:abstractNumId w:val="12"/>
  </w:num>
  <w:num w:numId="11">
    <w:abstractNumId w:val="8"/>
  </w:num>
  <w:num w:numId="12">
    <w:abstractNumId w:val="19"/>
  </w:num>
  <w:num w:numId="13">
    <w:abstractNumId w:val="7"/>
  </w:num>
  <w:num w:numId="14">
    <w:abstractNumId w:val="14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27"/>
  </w:num>
  <w:num w:numId="20">
    <w:abstractNumId w:val="0"/>
  </w:num>
  <w:num w:numId="21">
    <w:abstractNumId w:val="29"/>
  </w:num>
  <w:num w:numId="22">
    <w:abstractNumId w:val="15"/>
  </w:num>
  <w:num w:numId="23">
    <w:abstractNumId w:val="11"/>
  </w:num>
  <w:num w:numId="24">
    <w:abstractNumId w:val="25"/>
  </w:num>
  <w:num w:numId="25">
    <w:abstractNumId w:val="16"/>
  </w:num>
  <w:num w:numId="26">
    <w:abstractNumId w:val="1"/>
  </w:num>
  <w:num w:numId="27">
    <w:abstractNumId w:val="21"/>
  </w:num>
  <w:num w:numId="28">
    <w:abstractNumId w:val="9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7F"/>
    <w:rsid w:val="000009F9"/>
    <w:rsid w:val="00001102"/>
    <w:rsid w:val="00002684"/>
    <w:rsid w:val="00002F72"/>
    <w:rsid w:val="00003A45"/>
    <w:rsid w:val="00003AD2"/>
    <w:rsid w:val="00004BEB"/>
    <w:rsid w:val="000066CD"/>
    <w:rsid w:val="00007FCA"/>
    <w:rsid w:val="000117D7"/>
    <w:rsid w:val="00016C85"/>
    <w:rsid w:val="000208CD"/>
    <w:rsid w:val="00021EB0"/>
    <w:rsid w:val="0002692D"/>
    <w:rsid w:val="000276FB"/>
    <w:rsid w:val="00033C36"/>
    <w:rsid w:val="000359C6"/>
    <w:rsid w:val="00036774"/>
    <w:rsid w:val="000379F4"/>
    <w:rsid w:val="00047A4A"/>
    <w:rsid w:val="0005158F"/>
    <w:rsid w:val="00051EC1"/>
    <w:rsid w:val="0005355E"/>
    <w:rsid w:val="000547A3"/>
    <w:rsid w:val="000606A3"/>
    <w:rsid w:val="00062C7C"/>
    <w:rsid w:val="000667D9"/>
    <w:rsid w:val="00072DA9"/>
    <w:rsid w:val="0007484A"/>
    <w:rsid w:val="00075511"/>
    <w:rsid w:val="000810BD"/>
    <w:rsid w:val="00082A4F"/>
    <w:rsid w:val="00085866"/>
    <w:rsid w:val="000860F0"/>
    <w:rsid w:val="0009064F"/>
    <w:rsid w:val="000923A1"/>
    <w:rsid w:val="0009707B"/>
    <w:rsid w:val="000A0BEC"/>
    <w:rsid w:val="000A18FF"/>
    <w:rsid w:val="000A42E4"/>
    <w:rsid w:val="000A4B7E"/>
    <w:rsid w:val="000B0501"/>
    <w:rsid w:val="000B2AC6"/>
    <w:rsid w:val="000B6651"/>
    <w:rsid w:val="000C260F"/>
    <w:rsid w:val="000C3AE9"/>
    <w:rsid w:val="000C3CD2"/>
    <w:rsid w:val="000C4066"/>
    <w:rsid w:val="000C7BAC"/>
    <w:rsid w:val="000D263B"/>
    <w:rsid w:val="000D26C3"/>
    <w:rsid w:val="000D2EEA"/>
    <w:rsid w:val="000D2FB2"/>
    <w:rsid w:val="000D5420"/>
    <w:rsid w:val="000D54A3"/>
    <w:rsid w:val="000D5B13"/>
    <w:rsid w:val="000D726C"/>
    <w:rsid w:val="000E33EB"/>
    <w:rsid w:val="000E4568"/>
    <w:rsid w:val="000E63B2"/>
    <w:rsid w:val="000E7029"/>
    <w:rsid w:val="000F2107"/>
    <w:rsid w:val="000F29EA"/>
    <w:rsid w:val="000F3A7A"/>
    <w:rsid w:val="000F3B5D"/>
    <w:rsid w:val="000F62F8"/>
    <w:rsid w:val="001003AE"/>
    <w:rsid w:val="00101BDA"/>
    <w:rsid w:val="00102B81"/>
    <w:rsid w:val="00105310"/>
    <w:rsid w:val="00106719"/>
    <w:rsid w:val="00106C14"/>
    <w:rsid w:val="00107612"/>
    <w:rsid w:val="00110922"/>
    <w:rsid w:val="00112E0E"/>
    <w:rsid w:val="0011388F"/>
    <w:rsid w:val="001143E6"/>
    <w:rsid w:val="001143FE"/>
    <w:rsid w:val="00115170"/>
    <w:rsid w:val="001153CD"/>
    <w:rsid w:val="00116514"/>
    <w:rsid w:val="00116A83"/>
    <w:rsid w:val="00120241"/>
    <w:rsid w:val="00121580"/>
    <w:rsid w:val="0012660B"/>
    <w:rsid w:val="00126654"/>
    <w:rsid w:val="00127D6F"/>
    <w:rsid w:val="00130905"/>
    <w:rsid w:val="0013340E"/>
    <w:rsid w:val="00135E0A"/>
    <w:rsid w:val="001411F0"/>
    <w:rsid w:val="001438E8"/>
    <w:rsid w:val="001510A7"/>
    <w:rsid w:val="00152FFF"/>
    <w:rsid w:val="00155316"/>
    <w:rsid w:val="00157C5B"/>
    <w:rsid w:val="00157F29"/>
    <w:rsid w:val="001635BF"/>
    <w:rsid w:val="001644CF"/>
    <w:rsid w:val="00166067"/>
    <w:rsid w:val="001703C4"/>
    <w:rsid w:val="00170541"/>
    <w:rsid w:val="00170939"/>
    <w:rsid w:val="00171873"/>
    <w:rsid w:val="00174247"/>
    <w:rsid w:val="00174304"/>
    <w:rsid w:val="00174B62"/>
    <w:rsid w:val="00176CB9"/>
    <w:rsid w:val="001834E3"/>
    <w:rsid w:val="00184275"/>
    <w:rsid w:val="00185279"/>
    <w:rsid w:val="001904CB"/>
    <w:rsid w:val="00191157"/>
    <w:rsid w:val="00194680"/>
    <w:rsid w:val="001954CE"/>
    <w:rsid w:val="00195BA3"/>
    <w:rsid w:val="001A07E1"/>
    <w:rsid w:val="001A0C2F"/>
    <w:rsid w:val="001A1058"/>
    <w:rsid w:val="001A2032"/>
    <w:rsid w:val="001A67AE"/>
    <w:rsid w:val="001A7555"/>
    <w:rsid w:val="001B0565"/>
    <w:rsid w:val="001B2497"/>
    <w:rsid w:val="001B276B"/>
    <w:rsid w:val="001B6644"/>
    <w:rsid w:val="001C0CA9"/>
    <w:rsid w:val="001D15FE"/>
    <w:rsid w:val="001D1D39"/>
    <w:rsid w:val="001D605A"/>
    <w:rsid w:val="001D6C23"/>
    <w:rsid w:val="001D6FFB"/>
    <w:rsid w:val="001D7E23"/>
    <w:rsid w:val="001E0D7D"/>
    <w:rsid w:val="001E2AE9"/>
    <w:rsid w:val="001E3D39"/>
    <w:rsid w:val="001E481B"/>
    <w:rsid w:val="001F05A7"/>
    <w:rsid w:val="001F329B"/>
    <w:rsid w:val="001F36CB"/>
    <w:rsid w:val="001F6686"/>
    <w:rsid w:val="001F6923"/>
    <w:rsid w:val="001F6E6B"/>
    <w:rsid w:val="001F740D"/>
    <w:rsid w:val="00202ED3"/>
    <w:rsid w:val="002036BC"/>
    <w:rsid w:val="002041DC"/>
    <w:rsid w:val="0021049B"/>
    <w:rsid w:val="0021066A"/>
    <w:rsid w:val="00210C09"/>
    <w:rsid w:val="00212B3B"/>
    <w:rsid w:val="002158A8"/>
    <w:rsid w:val="00215F03"/>
    <w:rsid w:val="00220167"/>
    <w:rsid w:val="00220C62"/>
    <w:rsid w:val="00221A09"/>
    <w:rsid w:val="002246F3"/>
    <w:rsid w:val="00224D5F"/>
    <w:rsid w:val="002259C5"/>
    <w:rsid w:val="00226C61"/>
    <w:rsid w:val="002274B5"/>
    <w:rsid w:val="00230247"/>
    <w:rsid w:val="00232757"/>
    <w:rsid w:val="00234FA6"/>
    <w:rsid w:val="002350EC"/>
    <w:rsid w:val="0023721E"/>
    <w:rsid w:val="002411A1"/>
    <w:rsid w:val="00244EB6"/>
    <w:rsid w:val="002503B0"/>
    <w:rsid w:val="00251269"/>
    <w:rsid w:val="002534AC"/>
    <w:rsid w:val="00256662"/>
    <w:rsid w:val="0025688C"/>
    <w:rsid w:val="00257325"/>
    <w:rsid w:val="00257948"/>
    <w:rsid w:val="00265AFC"/>
    <w:rsid w:val="00265B86"/>
    <w:rsid w:val="002660D5"/>
    <w:rsid w:val="002670AD"/>
    <w:rsid w:val="00267160"/>
    <w:rsid w:val="00270016"/>
    <w:rsid w:val="002710DC"/>
    <w:rsid w:val="00273E8F"/>
    <w:rsid w:val="00274885"/>
    <w:rsid w:val="002766D7"/>
    <w:rsid w:val="0028130C"/>
    <w:rsid w:val="002819F4"/>
    <w:rsid w:val="00282225"/>
    <w:rsid w:val="002834AB"/>
    <w:rsid w:val="0028593B"/>
    <w:rsid w:val="00286570"/>
    <w:rsid w:val="00290B93"/>
    <w:rsid w:val="00291ED8"/>
    <w:rsid w:val="00293F82"/>
    <w:rsid w:val="002957AA"/>
    <w:rsid w:val="00297612"/>
    <w:rsid w:val="0029793F"/>
    <w:rsid w:val="002A2268"/>
    <w:rsid w:val="002A2913"/>
    <w:rsid w:val="002A4B0E"/>
    <w:rsid w:val="002A505B"/>
    <w:rsid w:val="002A7EA2"/>
    <w:rsid w:val="002B0BE2"/>
    <w:rsid w:val="002B3687"/>
    <w:rsid w:val="002B473B"/>
    <w:rsid w:val="002B52D4"/>
    <w:rsid w:val="002C237C"/>
    <w:rsid w:val="002C2D36"/>
    <w:rsid w:val="002C2EB1"/>
    <w:rsid w:val="002C3E95"/>
    <w:rsid w:val="002D081B"/>
    <w:rsid w:val="002D18A2"/>
    <w:rsid w:val="002D3D89"/>
    <w:rsid w:val="002D45AF"/>
    <w:rsid w:val="002D530C"/>
    <w:rsid w:val="002D5E6C"/>
    <w:rsid w:val="002D702D"/>
    <w:rsid w:val="002D7DED"/>
    <w:rsid w:val="002E1397"/>
    <w:rsid w:val="002E2B62"/>
    <w:rsid w:val="002E414E"/>
    <w:rsid w:val="002E5022"/>
    <w:rsid w:val="002E5259"/>
    <w:rsid w:val="002E7857"/>
    <w:rsid w:val="002F17E7"/>
    <w:rsid w:val="002F1E0E"/>
    <w:rsid w:val="002F27FF"/>
    <w:rsid w:val="002F42DD"/>
    <w:rsid w:val="002F6D27"/>
    <w:rsid w:val="002F7217"/>
    <w:rsid w:val="003074A6"/>
    <w:rsid w:val="00311BC2"/>
    <w:rsid w:val="00314896"/>
    <w:rsid w:val="00314DDD"/>
    <w:rsid w:val="00316139"/>
    <w:rsid w:val="00320F0F"/>
    <w:rsid w:val="0032347A"/>
    <w:rsid w:val="00324818"/>
    <w:rsid w:val="00326FE3"/>
    <w:rsid w:val="00327E1D"/>
    <w:rsid w:val="00330A03"/>
    <w:rsid w:val="0033193F"/>
    <w:rsid w:val="00334364"/>
    <w:rsid w:val="00334FEA"/>
    <w:rsid w:val="003364F2"/>
    <w:rsid w:val="00341F73"/>
    <w:rsid w:val="0034232E"/>
    <w:rsid w:val="003443A0"/>
    <w:rsid w:val="00345DB3"/>
    <w:rsid w:val="00346F02"/>
    <w:rsid w:val="003514A1"/>
    <w:rsid w:val="00351D9B"/>
    <w:rsid w:val="003555E9"/>
    <w:rsid w:val="00356B87"/>
    <w:rsid w:val="0036256F"/>
    <w:rsid w:val="00362958"/>
    <w:rsid w:val="00364707"/>
    <w:rsid w:val="0036482F"/>
    <w:rsid w:val="0036735F"/>
    <w:rsid w:val="00372722"/>
    <w:rsid w:val="00372FAD"/>
    <w:rsid w:val="003744F2"/>
    <w:rsid w:val="00380455"/>
    <w:rsid w:val="003807D4"/>
    <w:rsid w:val="00382096"/>
    <w:rsid w:val="003844C9"/>
    <w:rsid w:val="0039111E"/>
    <w:rsid w:val="00393662"/>
    <w:rsid w:val="00394D49"/>
    <w:rsid w:val="00394FA8"/>
    <w:rsid w:val="00396FD3"/>
    <w:rsid w:val="003A0DFA"/>
    <w:rsid w:val="003A1206"/>
    <w:rsid w:val="003A1F43"/>
    <w:rsid w:val="003A22E2"/>
    <w:rsid w:val="003A49C4"/>
    <w:rsid w:val="003A551D"/>
    <w:rsid w:val="003B1BEE"/>
    <w:rsid w:val="003B41FA"/>
    <w:rsid w:val="003B5546"/>
    <w:rsid w:val="003B7459"/>
    <w:rsid w:val="003C0145"/>
    <w:rsid w:val="003C165F"/>
    <w:rsid w:val="003C2A04"/>
    <w:rsid w:val="003C3CCB"/>
    <w:rsid w:val="003C65C9"/>
    <w:rsid w:val="003D0634"/>
    <w:rsid w:val="003D13DE"/>
    <w:rsid w:val="003D1874"/>
    <w:rsid w:val="003D1926"/>
    <w:rsid w:val="003D2505"/>
    <w:rsid w:val="003D2B2F"/>
    <w:rsid w:val="003D365A"/>
    <w:rsid w:val="003D4496"/>
    <w:rsid w:val="003D6140"/>
    <w:rsid w:val="003D6E26"/>
    <w:rsid w:val="003D700D"/>
    <w:rsid w:val="003D79D7"/>
    <w:rsid w:val="003D7A52"/>
    <w:rsid w:val="003E30EC"/>
    <w:rsid w:val="003E7220"/>
    <w:rsid w:val="003F3CDD"/>
    <w:rsid w:val="003F69D8"/>
    <w:rsid w:val="004012FB"/>
    <w:rsid w:val="004013E4"/>
    <w:rsid w:val="00401D81"/>
    <w:rsid w:val="00403275"/>
    <w:rsid w:val="004034B2"/>
    <w:rsid w:val="004038DF"/>
    <w:rsid w:val="004046EE"/>
    <w:rsid w:val="00410D9F"/>
    <w:rsid w:val="004126F8"/>
    <w:rsid w:val="004136D3"/>
    <w:rsid w:val="004152A5"/>
    <w:rsid w:val="00417F35"/>
    <w:rsid w:val="00425C96"/>
    <w:rsid w:val="004260CA"/>
    <w:rsid w:val="0042762B"/>
    <w:rsid w:val="0043131E"/>
    <w:rsid w:val="00431FC4"/>
    <w:rsid w:val="00433C65"/>
    <w:rsid w:val="00434C04"/>
    <w:rsid w:val="00435952"/>
    <w:rsid w:val="00440952"/>
    <w:rsid w:val="0044379F"/>
    <w:rsid w:val="00444B2F"/>
    <w:rsid w:val="0044717B"/>
    <w:rsid w:val="00447DD6"/>
    <w:rsid w:val="004510FE"/>
    <w:rsid w:val="004511EA"/>
    <w:rsid w:val="00451CD0"/>
    <w:rsid w:val="0045227B"/>
    <w:rsid w:val="00454F88"/>
    <w:rsid w:val="00455B2B"/>
    <w:rsid w:val="0046033F"/>
    <w:rsid w:val="0046200E"/>
    <w:rsid w:val="00462783"/>
    <w:rsid w:val="00462939"/>
    <w:rsid w:val="00470E61"/>
    <w:rsid w:val="004759CD"/>
    <w:rsid w:val="00475DEF"/>
    <w:rsid w:val="004764C7"/>
    <w:rsid w:val="00481C71"/>
    <w:rsid w:val="00481F44"/>
    <w:rsid w:val="004828DD"/>
    <w:rsid w:val="00484B05"/>
    <w:rsid w:val="00487FDC"/>
    <w:rsid w:val="00491BE8"/>
    <w:rsid w:val="0049224C"/>
    <w:rsid w:val="0049350A"/>
    <w:rsid w:val="004947AE"/>
    <w:rsid w:val="0049776D"/>
    <w:rsid w:val="004A09DA"/>
    <w:rsid w:val="004A199E"/>
    <w:rsid w:val="004A2CBE"/>
    <w:rsid w:val="004A3666"/>
    <w:rsid w:val="004A3C2B"/>
    <w:rsid w:val="004A71F9"/>
    <w:rsid w:val="004A7B1C"/>
    <w:rsid w:val="004B26A4"/>
    <w:rsid w:val="004B5943"/>
    <w:rsid w:val="004C2C00"/>
    <w:rsid w:val="004C7E2C"/>
    <w:rsid w:val="004D075F"/>
    <w:rsid w:val="004D382E"/>
    <w:rsid w:val="004D5394"/>
    <w:rsid w:val="004D6E77"/>
    <w:rsid w:val="004E0BED"/>
    <w:rsid w:val="004E1E14"/>
    <w:rsid w:val="004E1EB3"/>
    <w:rsid w:val="004E1FD9"/>
    <w:rsid w:val="004E5E86"/>
    <w:rsid w:val="004F2E4C"/>
    <w:rsid w:val="004F3A8E"/>
    <w:rsid w:val="004F50BC"/>
    <w:rsid w:val="004F6266"/>
    <w:rsid w:val="004F784F"/>
    <w:rsid w:val="004F7EC9"/>
    <w:rsid w:val="00500C06"/>
    <w:rsid w:val="005046D9"/>
    <w:rsid w:val="00506121"/>
    <w:rsid w:val="00506E7C"/>
    <w:rsid w:val="0050786A"/>
    <w:rsid w:val="0051173A"/>
    <w:rsid w:val="00512666"/>
    <w:rsid w:val="005126F5"/>
    <w:rsid w:val="00512E1C"/>
    <w:rsid w:val="00513CDD"/>
    <w:rsid w:val="0051545E"/>
    <w:rsid w:val="00516629"/>
    <w:rsid w:val="00522A17"/>
    <w:rsid w:val="00523207"/>
    <w:rsid w:val="00525CD4"/>
    <w:rsid w:val="00534407"/>
    <w:rsid w:val="00534E85"/>
    <w:rsid w:val="0053549E"/>
    <w:rsid w:val="0054035C"/>
    <w:rsid w:val="0054065F"/>
    <w:rsid w:val="005411F6"/>
    <w:rsid w:val="00544DA6"/>
    <w:rsid w:val="0054602E"/>
    <w:rsid w:val="0054619B"/>
    <w:rsid w:val="005465EF"/>
    <w:rsid w:val="005546BD"/>
    <w:rsid w:val="00554C15"/>
    <w:rsid w:val="00554F5B"/>
    <w:rsid w:val="00556D51"/>
    <w:rsid w:val="00557D5A"/>
    <w:rsid w:val="00560E05"/>
    <w:rsid w:val="005616D1"/>
    <w:rsid w:val="00563D83"/>
    <w:rsid w:val="00566086"/>
    <w:rsid w:val="00571482"/>
    <w:rsid w:val="005720E2"/>
    <w:rsid w:val="005738C9"/>
    <w:rsid w:val="005756CB"/>
    <w:rsid w:val="00577233"/>
    <w:rsid w:val="00580F03"/>
    <w:rsid w:val="00581ECF"/>
    <w:rsid w:val="00581F6E"/>
    <w:rsid w:val="0058214B"/>
    <w:rsid w:val="0058699A"/>
    <w:rsid w:val="005902D8"/>
    <w:rsid w:val="005907AA"/>
    <w:rsid w:val="005921EB"/>
    <w:rsid w:val="005941F5"/>
    <w:rsid w:val="00594CE5"/>
    <w:rsid w:val="00595BC1"/>
    <w:rsid w:val="00596B5B"/>
    <w:rsid w:val="005A1875"/>
    <w:rsid w:val="005A1F8D"/>
    <w:rsid w:val="005A4832"/>
    <w:rsid w:val="005A4BA3"/>
    <w:rsid w:val="005A4EC4"/>
    <w:rsid w:val="005A62D6"/>
    <w:rsid w:val="005A642E"/>
    <w:rsid w:val="005B0BBF"/>
    <w:rsid w:val="005B54B5"/>
    <w:rsid w:val="005B69FF"/>
    <w:rsid w:val="005C1C34"/>
    <w:rsid w:val="005C27FD"/>
    <w:rsid w:val="005C3116"/>
    <w:rsid w:val="005C3983"/>
    <w:rsid w:val="005C46C3"/>
    <w:rsid w:val="005C51B4"/>
    <w:rsid w:val="005C607C"/>
    <w:rsid w:val="005C6BFB"/>
    <w:rsid w:val="005C7E12"/>
    <w:rsid w:val="005D2A1C"/>
    <w:rsid w:val="005D38C9"/>
    <w:rsid w:val="005D4E85"/>
    <w:rsid w:val="005E1839"/>
    <w:rsid w:val="005E4B2B"/>
    <w:rsid w:val="005E69B8"/>
    <w:rsid w:val="005E7533"/>
    <w:rsid w:val="005F1A82"/>
    <w:rsid w:val="005F4A32"/>
    <w:rsid w:val="005F6342"/>
    <w:rsid w:val="005F7E71"/>
    <w:rsid w:val="00600470"/>
    <w:rsid w:val="006052BE"/>
    <w:rsid w:val="00605CB0"/>
    <w:rsid w:val="006069A3"/>
    <w:rsid w:val="006140E0"/>
    <w:rsid w:val="0062163A"/>
    <w:rsid w:val="006303C8"/>
    <w:rsid w:val="006307F5"/>
    <w:rsid w:val="0063092E"/>
    <w:rsid w:val="006309C0"/>
    <w:rsid w:val="0063200A"/>
    <w:rsid w:val="00632F59"/>
    <w:rsid w:val="00635809"/>
    <w:rsid w:val="00636683"/>
    <w:rsid w:val="006370DB"/>
    <w:rsid w:val="0063714B"/>
    <w:rsid w:val="00640EBC"/>
    <w:rsid w:val="0064662F"/>
    <w:rsid w:val="00660034"/>
    <w:rsid w:val="00662787"/>
    <w:rsid w:val="006656EA"/>
    <w:rsid w:val="00665A58"/>
    <w:rsid w:val="00672347"/>
    <w:rsid w:val="00674F2F"/>
    <w:rsid w:val="00675657"/>
    <w:rsid w:val="00675C9E"/>
    <w:rsid w:val="00676BDC"/>
    <w:rsid w:val="006806ED"/>
    <w:rsid w:val="00690A3E"/>
    <w:rsid w:val="00691F1E"/>
    <w:rsid w:val="00693E2A"/>
    <w:rsid w:val="00693EC0"/>
    <w:rsid w:val="00695863"/>
    <w:rsid w:val="00696573"/>
    <w:rsid w:val="006A00F9"/>
    <w:rsid w:val="006A0CC2"/>
    <w:rsid w:val="006A3E2E"/>
    <w:rsid w:val="006A7A16"/>
    <w:rsid w:val="006B0B90"/>
    <w:rsid w:val="006B79FC"/>
    <w:rsid w:val="006C4978"/>
    <w:rsid w:val="006C4AF2"/>
    <w:rsid w:val="006D198C"/>
    <w:rsid w:val="006D499B"/>
    <w:rsid w:val="006D565D"/>
    <w:rsid w:val="006D5B7E"/>
    <w:rsid w:val="006D7D52"/>
    <w:rsid w:val="006E014A"/>
    <w:rsid w:val="006E2807"/>
    <w:rsid w:val="006E68E5"/>
    <w:rsid w:val="006E72A7"/>
    <w:rsid w:val="006E7D5D"/>
    <w:rsid w:val="006F02D2"/>
    <w:rsid w:val="006F03B9"/>
    <w:rsid w:val="006F1CE3"/>
    <w:rsid w:val="006F268C"/>
    <w:rsid w:val="006F3693"/>
    <w:rsid w:val="006F36FA"/>
    <w:rsid w:val="006F71C5"/>
    <w:rsid w:val="006F7AD9"/>
    <w:rsid w:val="00704BDB"/>
    <w:rsid w:val="00704EF1"/>
    <w:rsid w:val="007118F6"/>
    <w:rsid w:val="00712771"/>
    <w:rsid w:val="0071404F"/>
    <w:rsid w:val="007150F7"/>
    <w:rsid w:val="007150F9"/>
    <w:rsid w:val="00715452"/>
    <w:rsid w:val="00716628"/>
    <w:rsid w:val="0071744F"/>
    <w:rsid w:val="007175BD"/>
    <w:rsid w:val="00717753"/>
    <w:rsid w:val="00721C51"/>
    <w:rsid w:val="00726E98"/>
    <w:rsid w:val="00730D3E"/>
    <w:rsid w:val="00732213"/>
    <w:rsid w:val="0073551B"/>
    <w:rsid w:val="007373D7"/>
    <w:rsid w:val="00740C01"/>
    <w:rsid w:val="00741CB9"/>
    <w:rsid w:val="007441A5"/>
    <w:rsid w:val="0074577E"/>
    <w:rsid w:val="0075089F"/>
    <w:rsid w:val="00753E3C"/>
    <w:rsid w:val="00760CA1"/>
    <w:rsid w:val="00765F4B"/>
    <w:rsid w:val="00766815"/>
    <w:rsid w:val="00770AA9"/>
    <w:rsid w:val="007711E9"/>
    <w:rsid w:val="007736B1"/>
    <w:rsid w:val="007808F3"/>
    <w:rsid w:val="007810CA"/>
    <w:rsid w:val="00783D59"/>
    <w:rsid w:val="00784701"/>
    <w:rsid w:val="007852A3"/>
    <w:rsid w:val="00791C4C"/>
    <w:rsid w:val="00794235"/>
    <w:rsid w:val="00794353"/>
    <w:rsid w:val="00794B68"/>
    <w:rsid w:val="00797A40"/>
    <w:rsid w:val="007A0212"/>
    <w:rsid w:val="007A02A7"/>
    <w:rsid w:val="007A056A"/>
    <w:rsid w:val="007A2281"/>
    <w:rsid w:val="007A3CA0"/>
    <w:rsid w:val="007A749B"/>
    <w:rsid w:val="007B0A1B"/>
    <w:rsid w:val="007B4903"/>
    <w:rsid w:val="007B5827"/>
    <w:rsid w:val="007B63F7"/>
    <w:rsid w:val="007B705A"/>
    <w:rsid w:val="007B756C"/>
    <w:rsid w:val="007C1A58"/>
    <w:rsid w:val="007C2836"/>
    <w:rsid w:val="007C4260"/>
    <w:rsid w:val="007C4DFA"/>
    <w:rsid w:val="007C5ADC"/>
    <w:rsid w:val="007D25A9"/>
    <w:rsid w:val="007D3035"/>
    <w:rsid w:val="007D49DE"/>
    <w:rsid w:val="007E07BF"/>
    <w:rsid w:val="007E0E8D"/>
    <w:rsid w:val="007E4A91"/>
    <w:rsid w:val="007E5826"/>
    <w:rsid w:val="007E6037"/>
    <w:rsid w:val="007F0A3A"/>
    <w:rsid w:val="007F15FF"/>
    <w:rsid w:val="007F18F8"/>
    <w:rsid w:val="007F1E3E"/>
    <w:rsid w:val="007F3E9E"/>
    <w:rsid w:val="007F43A1"/>
    <w:rsid w:val="008003DA"/>
    <w:rsid w:val="00803FCD"/>
    <w:rsid w:val="008161DF"/>
    <w:rsid w:val="00816907"/>
    <w:rsid w:val="00817623"/>
    <w:rsid w:val="00823719"/>
    <w:rsid w:val="00824C02"/>
    <w:rsid w:val="008268DC"/>
    <w:rsid w:val="00830AE6"/>
    <w:rsid w:val="00833260"/>
    <w:rsid w:val="00833ADD"/>
    <w:rsid w:val="0084192D"/>
    <w:rsid w:val="00844807"/>
    <w:rsid w:val="0084547D"/>
    <w:rsid w:val="00846E7B"/>
    <w:rsid w:val="00846ED4"/>
    <w:rsid w:val="00846FAB"/>
    <w:rsid w:val="0085019D"/>
    <w:rsid w:val="008516AE"/>
    <w:rsid w:val="008528B6"/>
    <w:rsid w:val="00856D02"/>
    <w:rsid w:val="00862B86"/>
    <w:rsid w:val="0086796D"/>
    <w:rsid w:val="00872D01"/>
    <w:rsid w:val="00872DC7"/>
    <w:rsid w:val="00874FD2"/>
    <w:rsid w:val="00876067"/>
    <w:rsid w:val="008764BF"/>
    <w:rsid w:val="0087776C"/>
    <w:rsid w:val="00881980"/>
    <w:rsid w:val="00883459"/>
    <w:rsid w:val="0089120E"/>
    <w:rsid w:val="008933B0"/>
    <w:rsid w:val="00893422"/>
    <w:rsid w:val="00893753"/>
    <w:rsid w:val="00895950"/>
    <w:rsid w:val="008A1FD7"/>
    <w:rsid w:val="008A39B2"/>
    <w:rsid w:val="008B1FA8"/>
    <w:rsid w:val="008B27A8"/>
    <w:rsid w:val="008B5494"/>
    <w:rsid w:val="008B5943"/>
    <w:rsid w:val="008B7B2C"/>
    <w:rsid w:val="008B7F51"/>
    <w:rsid w:val="008C0D6F"/>
    <w:rsid w:val="008C5417"/>
    <w:rsid w:val="008C7686"/>
    <w:rsid w:val="008D5155"/>
    <w:rsid w:val="008E1E19"/>
    <w:rsid w:val="008E4D81"/>
    <w:rsid w:val="008E5445"/>
    <w:rsid w:val="008E5BA2"/>
    <w:rsid w:val="008F03C7"/>
    <w:rsid w:val="008F081F"/>
    <w:rsid w:val="008F1E25"/>
    <w:rsid w:val="008F2E25"/>
    <w:rsid w:val="008F4148"/>
    <w:rsid w:val="008F5BF4"/>
    <w:rsid w:val="00902567"/>
    <w:rsid w:val="009039AA"/>
    <w:rsid w:val="0091029E"/>
    <w:rsid w:val="009102B8"/>
    <w:rsid w:val="00912978"/>
    <w:rsid w:val="00912DA6"/>
    <w:rsid w:val="0091522C"/>
    <w:rsid w:val="00915D71"/>
    <w:rsid w:val="009221E8"/>
    <w:rsid w:val="00922D7D"/>
    <w:rsid w:val="00923A24"/>
    <w:rsid w:val="00923A4B"/>
    <w:rsid w:val="00923B2A"/>
    <w:rsid w:val="009244E3"/>
    <w:rsid w:val="00931683"/>
    <w:rsid w:val="00933B25"/>
    <w:rsid w:val="009425FD"/>
    <w:rsid w:val="0094460B"/>
    <w:rsid w:val="00945655"/>
    <w:rsid w:val="00946997"/>
    <w:rsid w:val="00952974"/>
    <w:rsid w:val="0095340C"/>
    <w:rsid w:val="009539E2"/>
    <w:rsid w:val="00953D94"/>
    <w:rsid w:val="0095508B"/>
    <w:rsid w:val="009667D8"/>
    <w:rsid w:val="00966E55"/>
    <w:rsid w:val="00973C37"/>
    <w:rsid w:val="00974C89"/>
    <w:rsid w:val="00975C28"/>
    <w:rsid w:val="009772EA"/>
    <w:rsid w:val="0098115D"/>
    <w:rsid w:val="009813E5"/>
    <w:rsid w:val="009819CC"/>
    <w:rsid w:val="0098246D"/>
    <w:rsid w:val="00983CDF"/>
    <w:rsid w:val="0098703D"/>
    <w:rsid w:val="00993FF4"/>
    <w:rsid w:val="00995B40"/>
    <w:rsid w:val="0099612C"/>
    <w:rsid w:val="00996B0E"/>
    <w:rsid w:val="009A08BD"/>
    <w:rsid w:val="009A24DB"/>
    <w:rsid w:val="009A6A1B"/>
    <w:rsid w:val="009B2850"/>
    <w:rsid w:val="009B34CE"/>
    <w:rsid w:val="009B443F"/>
    <w:rsid w:val="009B6FDF"/>
    <w:rsid w:val="009C1896"/>
    <w:rsid w:val="009C2053"/>
    <w:rsid w:val="009C240F"/>
    <w:rsid w:val="009C2AD5"/>
    <w:rsid w:val="009C35BA"/>
    <w:rsid w:val="009C3B61"/>
    <w:rsid w:val="009D223F"/>
    <w:rsid w:val="009D5D8C"/>
    <w:rsid w:val="009E3314"/>
    <w:rsid w:val="009F0E68"/>
    <w:rsid w:val="009F1435"/>
    <w:rsid w:val="009F33C7"/>
    <w:rsid w:val="009F34CC"/>
    <w:rsid w:val="009F36F1"/>
    <w:rsid w:val="00A01EC4"/>
    <w:rsid w:val="00A02A02"/>
    <w:rsid w:val="00A04F7C"/>
    <w:rsid w:val="00A065F2"/>
    <w:rsid w:val="00A1143D"/>
    <w:rsid w:val="00A146F2"/>
    <w:rsid w:val="00A1515A"/>
    <w:rsid w:val="00A158E5"/>
    <w:rsid w:val="00A17B14"/>
    <w:rsid w:val="00A2427F"/>
    <w:rsid w:val="00A25926"/>
    <w:rsid w:val="00A25EF8"/>
    <w:rsid w:val="00A26DD9"/>
    <w:rsid w:val="00A32315"/>
    <w:rsid w:val="00A325FA"/>
    <w:rsid w:val="00A36579"/>
    <w:rsid w:val="00A3753E"/>
    <w:rsid w:val="00A41137"/>
    <w:rsid w:val="00A41BED"/>
    <w:rsid w:val="00A426F1"/>
    <w:rsid w:val="00A45052"/>
    <w:rsid w:val="00A4573B"/>
    <w:rsid w:val="00A45AAD"/>
    <w:rsid w:val="00A46066"/>
    <w:rsid w:val="00A469EA"/>
    <w:rsid w:val="00A478AC"/>
    <w:rsid w:val="00A47D20"/>
    <w:rsid w:val="00A5011C"/>
    <w:rsid w:val="00A51074"/>
    <w:rsid w:val="00A528A7"/>
    <w:rsid w:val="00A52F17"/>
    <w:rsid w:val="00A55F35"/>
    <w:rsid w:val="00A56EAC"/>
    <w:rsid w:val="00A60E50"/>
    <w:rsid w:val="00A617FE"/>
    <w:rsid w:val="00A6399B"/>
    <w:rsid w:val="00A650FF"/>
    <w:rsid w:val="00A70327"/>
    <w:rsid w:val="00A72BD5"/>
    <w:rsid w:val="00A7764F"/>
    <w:rsid w:val="00A77830"/>
    <w:rsid w:val="00A868BB"/>
    <w:rsid w:val="00A90ECA"/>
    <w:rsid w:val="00A94515"/>
    <w:rsid w:val="00A9453B"/>
    <w:rsid w:val="00A95566"/>
    <w:rsid w:val="00A95CBF"/>
    <w:rsid w:val="00AA0187"/>
    <w:rsid w:val="00AA03BC"/>
    <w:rsid w:val="00AA1762"/>
    <w:rsid w:val="00AA2A2A"/>
    <w:rsid w:val="00AA35A9"/>
    <w:rsid w:val="00AA42CB"/>
    <w:rsid w:val="00AA4FD5"/>
    <w:rsid w:val="00AB0C8A"/>
    <w:rsid w:val="00AB1FC7"/>
    <w:rsid w:val="00AB3539"/>
    <w:rsid w:val="00AB4193"/>
    <w:rsid w:val="00AB62B6"/>
    <w:rsid w:val="00AB6407"/>
    <w:rsid w:val="00AC0849"/>
    <w:rsid w:val="00AC0E5C"/>
    <w:rsid w:val="00AC16A3"/>
    <w:rsid w:val="00AC1A0B"/>
    <w:rsid w:val="00AC2AB9"/>
    <w:rsid w:val="00AC2B2E"/>
    <w:rsid w:val="00AC380B"/>
    <w:rsid w:val="00AC4E55"/>
    <w:rsid w:val="00AC7E95"/>
    <w:rsid w:val="00AD332D"/>
    <w:rsid w:val="00AD403A"/>
    <w:rsid w:val="00AD4297"/>
    <w:rsid w:val="00AD5AE7"/>
    <w:rsid w:val="00AD5F67"/>
    <w:rsid w:val="00AD5FF3"/>
    <w:rsid w:val="00AD738C"/>
    <w:rsid w:val="00AE4346"/>
    <w:rsid w:val="00AE4947"/>
    <w:rsid w:val="00AE58D0"/>
    <w:rsid w:val="00AF201C"/>
    <w:rsid w:val="00AF2494"/>
    <w:rsid w:val="00AF60D8"/>
    <w:rsid w:val="00AF6E3D"/>
    <w:rsid w:val="00AF7996"/>
    <w:rsid w:val="00AF7A91"/>
    <w:rsid w:val="00B02D6E"/>
    <w:rsid w:val="00B05F88"/>
    <w:rsid w:val="00B07866"/>
    <w:rsid w:val="00B1031D"/>
    <w:rsid w:val="00B12E7D"/>
    <w:rsid w:val="00B16F04"/>
    <w:rsid w:val="00B25504"/>
    <w:rsid w:val="00B2618E"/>
    <w:rsid w:val="00B27061"/>
    <w:rsid w:val="00B30533"/>
    <w:rsid w:val="00B306F8"/>
    <w:rsid w:val="00B310BB"/>
    <w:rsid w:val="00B32165"/>
    <w:rsid w:val="00B40A77"/>
    <w:rsid w:val="00B4468F"/>
    <w:rsid w:val="00B47D41"/>
    <w:rsid w:val="00B47EBE"/>
    <w:rsid w:val="00B535D5"/>
    <w:rsid w:val="00B53800"/>
    <w:rsid w:val="00B538E8"/>
    <w:rsid w:val="00B56419"/>
    <w:rsid w:val="00B608E7"/>
    <w:rsid w:val="00B6243D"/>
    <w:rsid w:val="00B6478D"/>
    <w:rsid w:val="00B64980"/>
    <w:rsid w:val="00B71762"/>
    <w:rsid w:val="00B71D25"/>
    <w:rsid w:val="00B75822"/>
    <w:rsid w:val="00B778AD"/>
    <w:rsid w:val="00B77B82"/>
    <w:rsid w:val="00B823F7"/>
    <w:rsid w:val="00B83F96"/>
    <w:rsid w:val="00B85169"/>
    <w:rsid w:val="00B8798F"/>
    <w:rsid w:val="00B906BE"/>
    <w:rsid w:val="00B90BD6"/>
    <w:rsid w:val="00B9283D"/>
    <w:rsid w:val="00B93410"/>
    <w:rsid w:val="00B93836"/>
    <w:rsid w:val="00B942A8"/>
    <w:rsid w:val="00B94446"/>
    <w:rsid w:val="00B95E62"/>
    <w:rsid w:val="00BA037B"/>
    <w:rsid w:val="00BA0D1C"/>
    <w:rsid w:val="00BA1A42"/>
    <w:rsid w:val="00BA65F9"/>
    <w:rsid w:val="00BB2645"/>
    <w:rsid w:val="00BB4ACD"/>
    <w:rsid w:val="00BB5535"/>
    <w:rsid w:val="00BC0A0E"/>
    <w:rsid w:val="00BC3536"/>
    <w:rsid w:val="00BC374D"/>
    <w:rsid w:val="00BC4934"/>
    <w:rsid w:val="00BC4D13"/>
    <w:rsid w:val="00BC5B0A"/>
    <w:rsid w:val="00BC5D45"/>
    <w:rsid w:val="00BC71C2"/>
    <w:rsid w:val="00BD061C"/>
    <w:rsid w:val="00BD42AC"/>
    <w:rsid w:val="00BD4613"/>
    <w:rsid w:val="00BD4C60"/>
    <w:rsid w:val="00BD5027"/>
    <w:rsid w:val="00BD5174"/>
    <w:rsid w:val="00BE1F9C"/>
    <w:rsid w:val="00BE4DB5"/>
    <w:rsid w:val="00BE5B6D"/>
    <w:rsid w:val="00BF03D6"/>
    <w:rsid w:val="00BF1CFA"/>
    <w:rsid w:val="00BF2E40"/>
    <w:rsid w:val="00BF614C"/>
    <w:rsid w:val="00C02B59"/>
    <w:rsid w:val="00C0431D"/>
    <w:rsid w:val="00C04AAC"/>
    <w:rsid w:val="00C05EFC"/>
    <w:rsid w:val="00C13A18"/>
    <w:rsid w:val="00C14F63"/>
    <w:rsid w:val="00C20F17"/>
    <w:rsid w:val="00C221B0"/>
    <w:rsid w:val="00C22D82"/>
    <w:rsid w:val="00C25671"/>
    <w:rsid w:val="00C2622B"/>
    <w:rsid w:val="00C3050B"/>
    <w:rsid w:val="00C3397B"/>
    <w:rsid w:val="00C416D5"/>
    <w:rsid w:val="00C41B91"/>
    <w:rsid w:val="00C41E85"/>
    <w:rsid w:val="00C43D08"/>
    <w:rsid w:val="00C46A45"/>
    <w:rsid w:val="00C46FBE"/>
    <w:rsid w:val="00C534E3"/>
    <w:rsid w:val="00C536A2"/>
    <w:rsid w:val="00C5605D"/>
    <w:rsid w:val="00C5637D"/>
    <w:rsid w:val="00C6201C"/>
    <w:rsid w:val="00C71FC6"/>
    <w:rsid w:val="00C7238E"/>
    <w:rsid w:val="00C73096"/>
    <w:rsid w:val="00C74CC0"/>
    <w:rsid w:val="00C74DC6"/>
    <w:rsid w:val="00C74FA3"/>
    <w:rsid w:val="00C83186"/>
    <w:rsid w:val="00C86C49"/>
    <w:rsid w:val="00C86E3F"/>
    <w:rsid w:val="00C903C6"/>
    <w:rsid w:val="00C923D5"/>
    <w:rsid w:val="00C94817"/>
    <w:rsid w:val="00C97C22"/>
    <w:rsid w:val="00CA1A38"/>
    <w:rsid w:val="00CA2E6E"/>
    <w:rsid w:val="00CA3300"/>
    <w:rsid w:val="00CA747D"/>
    <w:rsid w:val="00CB14F8"/>
    <w:rsid w:val="00CB2233"/>
    <w:rsid w:val="00CB3852"/>
    <w:rsid w:val="00CB46D8"/>
    <w:rsid w:val="00CB6940"/>
    <w:rsid w:val="00CB736E"/>
    <w:rsid w:val="00CC138C"/>
    <w:rsid w:val="00CC1501"/>
    <w:rsid w:val="00CC2932"/>
    <w:rsid w:val="00CC3F59"/>
    <w:rsid w:val="00CC7416"/>
    <w:rsid w:val="00CD1107"/>
    <w:rsid w:val="00CD3578"/>
    <w:rsid w:val="00CD78E5"/>
    <w:rsid w:val="00CD7BFF"/>
    <w:rsid w:val="00CE0C3D"/>
    <w:rsid w:val="00CE17F8"/>
    <w:rsid w:val="00CE502B"/>
    <w:rsid w:val="00CE51D6"/>
    <w:rsid w:val="00CE56CD"/>
    <w:rsid w:val="00CE5B38"/>
    <w:rsid w:val="00CE70A4"/>
    <w:rsid w:val="00CE77F9"/>
    <w:rsid w:val="00CF5419"/>
    <w:rsid w:val="00CF66A4"/>
    <w:rsid w:val="00D011B0"/>
    <w:rsid w:val="00D03BF0"/>
    <w:rsid w:val="00D04FD8"/>
    <w:rsid w:val="00D0578B"/>
    <w:rsid w:val="00D05EC8"/>
    <w:rsid w:val="00D1121C"/>
    <w:rsid w:val="00D12C05"/>
    <w:rsid w:val="00D13147"/>
    <w:rsid w:val="00D14D29"/>
    <w:rsid w:val="00D1598F"/>
    <w:rsid w:val="00D17D21"/>
    <w:rsid w:val="00D22777"/>
    <w:rsid w:val="00D2366C"/>
    <w:rsid w:val="00D240D6"/>
    <w:rsid w:val="00D30036"/>
    <w:rsid w:val="00D30A6B"/>
    <w:rsid w:val="00D30EBA"/>
    <w:rsid w:val="00D3218F"/>
    <w:rsid w:val="00D33049"/>
    <w:rsid w:val="00D35D1E"/>
    <w:rsid w:val="00D36006"/>
    <w:rsid w:val="00D37689"/>
    <w:rsid w:val="00D37BF9"/>
    <w:rsid w:val="00D43270"/>
    <w:rsid w:val="00D44B73"/>
    <w:rsid w:val="00D51523"/>
    <w:rsid w:val="00D5441E"/>
    <w:rsid w:val="00D54747"/>
    <w:rsid w:val="00D54D25"/>
    <w:rsid w:val="00D553E5"/>
    <w:rsid w:val="00D600D1"/>
    <w:rsid w:val="00D65AD3"/>
    <w:rsid w:val="00D671FD"/>
    <w:rsid w:val="00D727D4"/>
    <w:rsid w:val="00D73BB2"/>
    <w:rsid w:val="00D75CE0"/>
    <w:rsid w:val="00D86C5E"/>
    <w:rsid w:val="00D87BA4"/>
    <w:rsid w:val="00D91B41"/>
    <w:rsid w:val="00D92126"/>
    <w:rsid w:val="00D9644C"/>
    <w:rsid w:val="00DA132C"/>
    <w:rsid w:val="00DA3A4F"/>
    <w:rsid w:val="00DA5F4A"/>
    <w:rsid w:val="00DB03B8"/>
    <w:rsid w:val="00DB40F4"/>
    <w:rsid w:val="00DB4DCB"/>
    <w:rsid w:val="00DB5B54"/>
    <w:rsid w:val="00DC2F3F"/>
    <w:rsid w:val="00DC35A5"/>
    <w:rsid w:val="00DC4A44"/>
    <w:rsid w:val="00DC4EB3"/>
    <w:rsid w:val="00DC5262"/>
    <w:rsid w:val="00DC7BD9"/>
    <w:rsid w:val="00DD0DFC"/>
    <w:rsid w:val="00DD24F5"/>
    <w:rsid w:val="00DD28F3"/>
    <w:rsid w:val="00DD2D28"/>
    <w:rsid w:val="00DD4F01"/>
    <w:rsid w:val="00DD5163"/>
    <w:rsid w:val="00DD57EB"/>
    <w:rsid w:val="00DE4BA6"/>
    <w:rsid w:val="00DE5306"/>
    <w:rsid w:val="00DE56FA"/>
    <w:rsid w:val="00DE59F6"/>
    <w:rsid w:val="00DE6E7F"/>
    <w:rsid w:val="00DE7642"/>
    <w:rsid w:val="00DF0721"/>
    <w:rsid w:val="00DF1B1F"/>
    <w:rsid w:val="00DF1B31"/>
    <w:rsid w:val="00DF3392"/>
    <w:rsid w:val="00DF36B2"/>
    <w:rsid w:val="00DF7965"/>
    <w:rsid w:val="00E00CCD"/>
    <w:rsid w:val="00E0142F"/>
    <w:rsid w:val="00E03886"/>
    <w:rsid w:val="00E05376"/>
    <w:rsid w:val="00E1370F"/>
    <w:rsid w:val="00E15C36"/>
    <w:rsid w:val="00E21C12"/>
    <w:rsid w:val="00E21EEB"/>
    <w:rsid w:val="00E23546"/>
    <w:rsid w:val="00E2538E"/>
    <w:rsid w:val="00E27AA1"/>
    <w:rsid w:val="00E27FF6"/>
    <w:rsid w:val="00E30672"/>
    <w:rsid w:val="00E30A66"/>
    <w:rsid w:val="00E3488E"/>
    <w:rsid w:val="00E41356"/>
    <w:rsid w:val="00E4286B"/>
    <w:rsid w:val="00E45C31"/>
    <w:rsid w:val="00E52082"/>
    <w:rsid w:val="00E53DB0"/>
    <w:rsid w:val="00E6000E"/>
    <w:rsid w:val="00E61CBF"/>
    <w:rsid w:val="00E64A25"/>
    <w:rsid w:val="00E660CF"/>
    <w:rsid w:val="00E66948"/>
    <w:rsid w:val="00E7373A"/>
    <w:rsid w:val="00E73D63"/>
    <w:rsid w:val="00E802FF"/>
    <w:rsid w:val="00E8160A"/>
    <w:rsid w:val="00E81958"/>
    <w:rsid w:val="00E9089D"/>
    <w:rsid w:val="00E91627"/>
    <w:rsid w:val="00E959C0"/>
    <w:rsid w:val="00E95B67"/>
    <w:rsid w:val="00EA27D4"/>
    <w:rsid w:val="00EA7973"/>
    <w:rsid w:val="00EB1C2B"/>
    <w:rsid w:val="00EB3B53"/>
    <w:rsid w:val="00EB4619"/>
    <w:rsid w:val="00EB527B"/>
    <w:rsid w:val="00EC2D6D"/>
    <w:rsid w:val="00EC548C"/>
    <w:rsid w:val="00EC67E6"/>
    <w:rsid w:val="00EC76B7"/>
    <w:rsid w:val="00ED142A"/>
    <w:rsid w:val="00ED2897"/>
    <w:rsid w:val="00ED31C6"/>
    <w:rsid w:val="00ED42E0"/>
    <w:rsid w:val="00ED6D82"/>
    <w:rsid w:val="00EE0EB2"/>
    <w:rsid w:val="00EE13D7"/>
    <w:rsid w:val="00EE622D"/>
    <w:rsid w:val="00EF18B8"/>
    <w:rsid w:val="00EF18DD"/>
    <w:rsid w:val="00EF3C43"/>
    <w:rsid w:val="00EF4E30"/>
    <w:rsid w:val="00F04420"/>
    <w:rsid w:val="00F053DA"/>
    <w:rsid w:val="00F06EBE"/>
    <w:rsid w:val="00F13888"/>
    <w:rsid w:val="00F14B82"/>
    <w:rsid w:val="00F242BA"/>
    <w:rsid w:val="00F24F8D"/>
    <w:rsid w:val="00F252B5"/>
    <w:rsid w:val="00F3090B"/>
    <w:rsid w:val="00F313F0"/>
    <w:rsid w:val="00F31C2C"/>
    <w:rsid w:val="00F34822"/>
    <w:rsid w:val="00F356AE"/>
    <w:rsid w:val="00F37AFA"/>
    <w:rsid w:val="00F400B8"/>
    <w:rsid w:val="00F40E70"/>
    <w:rsid w:val="00F41085"/>
    <w:rsid w:val="00F41BE0"/>
    <w:rsid w:val="00F42A32"/>
    <w:rsid w:val="00F42D91"/>
    <w:rsid w:val="00F42DDC"/>
    <w:rsid w:val="00F42E80"/>
    <w:rsid w:val="00F439C3"/>
    <w:rsid w:val="00F44A94"/>
    <w:rsid w:val="00F54442"/>
    <w:rsid w:val="00F549BF"/>
    <w:rsid w:val="00F549CE"/>
    <w:rsid w:val="00F5577F"/>
    <w:rsid w:val="00F608AF"/>
    <w:rsid w:val="00F62938"/>
    <w:rsid w:val="00F63A76"/>
    <w:rsid w:val="00F65E4F"/>
    <w:rsid w:val="00F66DB8"/>
    <w:rsid w:val="00F70E59"/>
    <w:rsid w:val="00F770CF"/>
    <w:rsid w:val="00F83A0B"/>
    <w:rsid w:val="00F84061"/>
    <w:rsid w:val="00F840FF"/>
    <w:rsid w:val="00F8497D"/>
    <w:rsid w:val="00F84FEA"/>
    <w:rsid w:val="00F85BE1"/>
    <w:rsid w:val="00F8627B"/>
    <w:rsid w:val="00F86805"/>
    <w:rsid w:val="00F90265"/>
    <w:rsid w:val="00F902F8"/>
    <w:rsid w:val="00F905E6"/>
    <w:rsid w:val="00F907F1"/>
    <w:rsid w:val="00F92214"/>
    <w:rsid w:val="00F9286A"/>
    <w:rsid w:val="00F94466"/>
    <w:rsid w:val="00F9779F"/>
    <w:rsid w:val="00FA4A7D"/>
    <w:rsid w:val="00FA4F3E"/>
    <w:rsid w:val="00FB11A3"/>
    <w:rsid w:val="00FB26E5"/>
    <w:rsid w:val="00FB38CB"/>
    <w:rsid w:val="00FB54A8"/>
    <w:rsid w:val="00FB59EA"/>
    <w:rsid w:val="00FC2E8A"/>
    <w:rsid w:val="00FC386F"/>
    <w:rsid w:val="00FC39F6"/>
    <w:rsid w:val="00FC4BB4"/>
    <w:rsid w:val="00FC63CB"/>
    <w:rsid w:val="00FC7BC8"/>
    <w:rsid w:val="00FD0CCB"/>
    <w:rsid w:val="00FD6F26"/>
    <w:rsid w:val="00FD7030"/>
    <w:rsid w:val="00FD7C47"/>
    <w:rsid w:val="00FE0422"/>
    <w:rsid w:val="00FE3442"/>
    <w:rsid w:val="00FE3DEE"/>
    <w:rsid w:val="00FE44B7"/>
    <w:rsid w:val="00FF573F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C268B98-75B2-4745-9605-BE9C4953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6B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2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B705A"/>
  </w:style>
  <w:style w:type="paragraph" w:styleId="Textodeglobo">
    <w:name w:val="Balloon Text"/>
    <w:basedOn w:val="Normal"/>
    <w:semiHidden/>
    <w:rsid w:val="00794353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AF201C"/>
    <w:rPr>
      <w:color w:val="800080"/>
      <w:u w:val="single"/>
    </w:rPr>
  </w:style>
  <w:style w:type="paragraph" w:styleId="Lista">
    <w:name w:val="List"/>
    <w:basedOn w:val="Normal"/>
    <w:rsid w:val="00AD738C"/>
    <w:pPr>
      <w:ind w:left="283" w:hanging="283"/>
    </w:pPr>
  </w:style>
  <w:style w:type="paragraph" w:customStyle="1" w:styleId="Ttulodeldocumento">
    <w:name w:val="Título del documento"/>
    <w:basedOn w:val="Normal"/>
    <w:rsid w:val="00AD738C"/>
  </w:style>
  <w:style w:type="paragraph" w:styleId="Encabezadodemensaje">
    <w:name w:val="Message Header"/>
    <w:basedOn w:val="Normal"/>
    <w:rsid w:val="00AD73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uesto">
    <w:name w:val="Title"/>
    <w:basedOn w:val="Normal"/>
    <w:qFormat/>
    <w:rsid w:val="00AD738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rsid w:val="00AD738C"/>
    <w:pPr>
      <w:spacing w:after="120"/>
    </w:pPr>
  </w:style>
  <w:style w:type="paragraph" w:styleId="Textoindependiente2">
    <w:name w:val="Body Text 2"/>
    <w:basedOn w:val="Normal"/>
    <w:rsid w:val="00672347"/>
    <w:pPr>
      <w:spacing w:after="120" w:line="480" w:lineRule="auto"/>
    </w:pPr>
  </w:style>
  <w:style w:type="paragraph" w:customStyle="1" w:styleId="Car">
    <w:name w:val="Car"/>
    <w:basedOn w:val="Normal"/>
    <w:rsid w:val="00ED2897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EncabezadoCar">
    <w:name w:val="Encabezado Car"/>
    <w:link w:val="Encabezado"/>
    <w:locked/>
    <w:rsid w:val="00784701"/>
    <w:rPr>
      <w:lang w:val="es-ES" w:eastAsia="es-ES" w:bidi="ar-SA"/>
    </w:rPr>
  </w:style>
  <w:style w:type="character" w:customStyle="1" w:styleId="PiedepginaCar">
    <w:name w:val="Pie de página Car"/>
    <w:link w:val="Piedepgina"/>
    <w:rsid w:val="006E68E5"/>
    <w:rPr>
      <w:lang w:val="es-ES" w:eastAsia="es-ES"/>
    </w:rPr>
  </w:style>
  <w:style w:type="paragraph" w:styleId="Prrafodelista">
    <w:name w:val="List Paragraph"/>
    <w:aliases w:val="Bullet List,FooterText,numbered,Paragraphe de liste1,lp1,NORMAL,Segundo nivel de viñetas,List Paragraph1"/>
    <w:basedOn w:val="Normal"/>
    <w:link w:val="PrrafodelistaCar"/>
    <w:uiPriority w:val="34"/>
    <w:qFormat/>
    <w:rsid w:val="007175BD"/>
    <w:pPr>
      <w:ind w:left="720"/>
      <w:contextualSpacing/>
      <w:jc w:val="both"/>
    </w:pPr>
    <w:rPr>
      <w:rFonts w:ascii="Arial" w:hAnsi="Arial"/>
      <w:sz w:val="24"/>
      <w:lang w:val="es-ES_tradnl"/>
    </w:rPr>
  </w:style>
  <w:style w:type="character" w:customStyle="1" w:styleId="PrrafodelistaCar">
    <w:name w:val="Párrafo de lista Car"/>
    <w:aliases w:val="Bullet List Car,FooterText Car,numbered Car,Paragraphe de liste1 Car,lp1 Car,NORMAL Car,Segundo nivel de viñetas Car,List Paragraph1 Car"/>
    <w:link w:val="Prrafodelista"/>
    <w:uiPriority w:val="34"/>
    <w:locked/>
    <w:rsid w:val="007175BD"/>
    <w:rPr>
      <w:rFonts w:ascii="Arial" w:hAnsi="Arial"/>
      <w:sz w:val="24"/>
      <w:lang w:val="es-ES_tradnl" w:eastAsia="es-ES"/>
    </w:rPr>
  </w:style>
  <w:style w:type="character" w:styleId="Textoennegrita">
    <w:name w:val="Strong"/>
    <w:uiPriority w:val="22"/>
    <w:qFormat/>
    <w:rsid w:val="00D12C05"/>
    <w:rPr>
      <w:b/>
      <w:bCs/>
    </w:rPr>
  </w:style>
  <w:style w:type="character" w:styleId="Refdecomentario">
    <w:name w:val="annotation reference"/>
    <w:basedOn w:val="Fuentedeprrafopredeter"/>
    <w:semiHidden/>
    <w:unhideWhenUsed/>
    <w:rsid w:val="00234F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34FA6"/>
  </w:style>
  <w:style w:type="character" w:customStyle="1" w:styleId="TextocomentarioCar">
    <w:name w:val="Texto comentario Car"/>
    <w:basedOn w:val="Fuentedeprrafopredeter"/>
    <w:link w:val="Textocomentario"/>
    <w:semiHidden/>
    <w:rsid w:val="00234FA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34F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34FA6"/>
    <w:rPr>
      <w:b/>
      <w:bCs/>
      <w:lang w:val="es-ES" w:eastAsia="es-ES"/>
    </w:rPr>
  </w:style>
  <w:style w:type="paragraph" w:customStyle="1" w:styleId="Car0">
    <w:name w:val="Car"/>
    <w:basedOn w:val="Normal"/>
    <w:rsid w:val="009C2AD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C41B91"/>
    <w:pPr>
      <w:spacing w:after="60"/>
      <w:jc w:val="center"/>
      <w:outlineLvl w:val="1"/>
    </w:pPr>
    <w:rPr>
      <w:rFonts w:ascii="Cambria" w:hAnsi="Cambria"/>
      <w:sz w:val="24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41B91"/>
    <w:rPr>
      <w:rFonts w:ascii="Cambria" w:hAnsi="Cambria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xxx@inpec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FONSECAB\Datos%20de%20programa\Microsoft\Plantillas\OP%2011-098-00%20V03%20Memoran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0F5A-7DB7-420E-844C-7EA4F232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11-098-00 V03 Memorando</Template>
  <TotalTime>9</TotalTime>
  <Pages>2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INPEC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RFONSECAB</dc:creator>
  <cp:lastModifiedBy>EDITH JOHANNA VELASCO ATUESTA</cp:lastModifiedBy>
  <cp:revision>8</cp:revision>
  <cp:lastPrinted>2018-10-09T22:31:00Z</cp:lastPrinted>
  <dcterms:created xsi:type="dcterms:W3CDTF">2019-02-05T18:41:00Z</dcterms:created>
  <dcterms:modified xsi:type="dcterms:W3CDTF">2019-02-05T18:50:00Z</dcterms:modified>
</cp:coreProperties>
</file>